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896"/>
        <w:gridCol w:w="3744"/>
      </w:tblGrid>
      <w:tr w:rsidR="00CB5D4A" w:rsidRPr="00CB5D4A" w14:paraId="66473C53" w14:textId="77777777" w:rsidTr="009A3F4C">
        <w:trPr>
          <w:trHeight w:hRule="exact" w:val="1944"/>
        </w:trPr>
        <w:tc>
          <w:tcPr>
            <w:tcW w:w="4896" w:type="dxa"/>
            <w:tcMar>
              <w:right w:w="144" w:type="dxa"/>
            </w:tcMar>
            <w:vAlign w:val="bottom"/>
          </w:tcPr>
          <w:p w14:paraId="068F8F63" w14:textId="77777777" w:rsidR="00556337" w:rsidRPr="00CB5D4A" w:rsidRDefault="006E0A9F" w:rsidP="006E0A9F">
            <w:pPr>
              <w:pStyle w:val="Title"/>
              <w:rPr>
                <w:color w:val="000000" w:themeColor="text1"/>
                <w:sz w:val="72"/>
              </w:rPr>
            </w:pPr>
            <w:r w:rsidRPr="00CB5D4A">
              <w:rPr>
                <w:color w:val="000000" w:themeColor="text1"/>
                <w:sz w:val="72"/>
              </w:rPr>
              <w:t>Hailey</w:t>
            </w:r>
          </w:p>
          <w:p w14:paraId="4C7C7399" w14:textId="77777777" w:rsidR="00FE18B2" w:rsidRPr="00CB5D4A" w:rsidRDefault="006E0A9F" w:rsidP="006E0A9F">
            <w:pPr>
              <w:pStyle w:val="Subtitle"/>
              <w:rPr>
                <w:color w:val="000000" w:themeColor="text1"/>
              </w:rPr>
            </w:pPr>
            <w:r w:rsidRPr="00CB5D4A">
              <w:rPr>
                <w:color w:val="000000" w:themeColor="text1"/>
                <w:sz w:val="72"/>
              </w:rPr>
              <w:t>negi</w:t>
            </w:r>
          </w:p>
        </w:tc>
        <w:tc>
          <w:tcPr>
            <w:tcW w:w="3744" w:type="dxa"/>
            <w:tcMar>
              <w:left w:w="144" w:type="dxa"/>
            </w:tcMar>
            <w:vAlign w:val="bottom"/>
          </w:tcPr>
          <w:tbl>
            <w:tblPr>
              <w:tblStyle w:val="TableGrid"/>
              <w:tblpPr w:leftFromText="180" w:rightFromText="180" w:vertAnchor="page" w:horzAnchor="page" w:tblpX="221" w:tblpY="581"/>
              <w:tblOverlap w:val="nev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3203"/>
              <w:gridCol w:w="397"/>
            </w:tblGrid>
            <w:tr w:rsidR="00CB5D4A" w:rsidRPr="00CB5D4A" w14:paraId="6DC9F9E1" w14:textId="77777777" w:rsidTr="00E607C9">
              <w:tc>
                <w:tcPr>
                  <w:tcW w:w="3203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5D6B9BFB" w14:textId="77777777" w:rsidR="00323C3F" w:rsidRPr="00CB5D4A" w:rsidRDefault="00E607C9" w:rsidP="00323C3F">
                  <w:pPr>
                    <w:pStyle w:val="ContactInfo"/>
                    <w:rPr>
                      <w:color w:val="000000" w:themeColor="text1"/>
                    </w:rPr>
                  </w:pPr>
                  <w:r w:rsidRPr="00CB5D4A">
                    <w:rPr>
                      <w:color w:val="000000" w:themeColor="text1"/>
                    </w:rPr>
                    <w:t>69 Al</w:t>
                  </w:r>
                  <w:r w:rsidR="006E0A9F" w:rsidRPr="00CB5D4A">
                    <w:rPr>
                      <w:color w:val="000000" w:themeColor="text1"/>
                    </w:rPr>
                    <w:t>derbury</w:t>
                  </w:r>
                  <w:bookmarkStart w:id="0" w:name="_GoBack"/>
                  <w:bookmarkEnd w:id="0"/>
                  <w:r w:rsidR="006E0A9F" w:rsidRPr="00CB5D4A">
                    <w:rPr>
                      <w:color w:val="000000" w:themeColor="text1"/>
                    </w:rPr>
                    <w:t xml:space="preserve"> Drive</w:t>
                  </w:r>
                  <w:r w:rsidRPr="00CB5D4A">
                    <w:rPr>
                      <w:color w:val="000000" w:themeColor="text1"/>
                    </w:rPr>
                    <w:t>,   Markham, ON, L3S 3G1</w:t>
                  </w:r>
                </w:p>
              </w:tc>
              <w:tc>
                <w:tcPr>
                  <w:tcW w:w="397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044BDF81" w14:textId="3BA5D97C" w:rsidR="00323C3F" w:rsidRPr="00CB5D4A" w:rsidRDefault="00323C3F" w:rsidP="00323C3F">
                  <w:pPr>
                    <w:pStyle w:val="Icons"/>
                    <w:rPr>
                      <w:color w:val="000000" w:themeColor="text1"/>
                    </w:rPr>
                  </w:pPr>
                </w:p>
              </w:tc>
            </w:tr>
            <w:tr w:rsidR="00CB5D4A" w:rsidRPr="00CB5D4A" w14:paraId="403E4D00" w14:textId="77777777" w:rsidTr="00E607C9">
              <w:tc>
                <w:tcPr>
                  <w:tcW w:w="3203" w:type="dxa"/>
                  <w:tcMar>
                    <w:left w:w="720" w:type="dxa"/>
                    <w:right w:w="29" w:type="dxa"/>
                  </w:tcMar>
                </w:tcPr>
                <w:p w14:paraId="78841868" w14:textId="77777777" w:rsidR="00323C3F" w:rsidRPr="00CB5D4A" w:rsidRDefault="006E0A9F" w:rsidP="00323C3F">
                  <w:pPr>
                    <w:pStyle w:val="ContactInfo"/>
                    <w:rPr>
                      <w:color w:val="000000" w:themeColor="text1"/>
                    </w:rPr>
                  </w:pPr>
                  <w:r w:rsidRPr="00CB5D4A">
                    <w:rPr>
                      <w:color w:val="000000" w:themeColor="text1"/>
                    </w:rPr>
                    <w:t>647-758-759</w:t>
                  </w:r>
                  <w:r w:rsidR="004041F0" w:rsidRPr="00CB5D4A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97" w:type="dxa"/>
                  <w:tcMar>
                    <w:left w:w="0" w:type="dxa"/>
                    <w:right w:w="0" w:type="dxa"/>
                  </w:tcMar>
                </w:tcPr>
                <w:p w14:paraId="7EA94EBB" w14:textId="4C26500F" w:rsidR="00323C3F" w:rsidRPr="00CB5D4A" w:rsidRDefault="00323C3F" w:rsidP="00323C3F">
                  <w:pPr>
                    <w:pStyle w:val="Icons"/>
                    <w:rPr>
                      <w:color w:val="000000" w:themeColor="text1"/>
                    </w:rPr>
                  </w:pPr>
                </w:p>
              </w:tc>
            </w:tr>
            <w:tr w:rsidR="00CB5D4A" w:rsidRPr="00CB5D4A" w14:paraId="38488137" w14:textId="77777777" w:rsidTr="00E607C9">
              <w:tc>
                <w:tcPr>
                  <w:tcW w:w="3203" w:type="dxa"/>
                  <w:tcMar>
                    <w:left w:w="720" w:type="dxa"/>
                    <w:right w:w="29" w:type="dxa"/>
                  </w:tcMar>
                </w:tcPr>
                <w:p w14:paraId="311CD696" w14:textId="50B3D7A7" w:rsidR="00323C3F" w:rsidRPr="00CB5D4A" w:rsidRDefault="000B49A5" w:rsidP="00323C3F">
                  <w:pPr>
                    <w:pStyle w:val="ContactInfo"/>
                    <w:rPr>
                      <w:color w:val="000000" w:themeColor="text1"/>
                    </w:rPr>
                  </w:pPr>
                  <w:r w:rsidRPr="00CB5D4A">
                    <w:rPr>
                      <w:color w:val="000000" w:themeColor="text1"/>
                    </w:rPr>
                    <w:t>haileynegi@gmail</w:t>
                  </w:r>
                  <w:r w:rsidR="004041F0" w:rsidRPr="00CB5D4A">
                    <w:rPr>
                      <w:color w:val="000000" w:themeColor="text1"/>
                    </w:rPr>
                    <w:t>.com</w:t>
                  </w:r>
                </w:p>
              </w:tc>
              <w:tc>
                <w:tcPr>
                  <w:tcW w:w="397" w:type="dxa"/>
                  <w:tcMar>
                    <w:left w:w="0" w:type="dxa"/>
                    <w:right w:w="0" w:type="dxa"/>
                  </w:tcMar>
                </w:tcPr>
                <w:p w14:paraId="3A610D50" w14:textId="3EE78408" w:rsidR="00323C3F" w:rsidRPr="00CB5D4A" w:rsidRDefault="004041F0" w:rsidP="004041F0">
                  <w:pPr>
                    <w:pStyle w:val="Icons"/>
                    <w:jc w:val="left"/>
                    <w:rPr>
                      <w:color w:val="000000" w:themeColor="text1"/>
                    </w:rPr>
                  </w:pPr>
                  <w:r w:rsidRPr="00CB5D4A">
                    <w:rPr>
                      <w:color w:val="000000" w:themeColor="text1"/>
                    </w:rPr>
                    <w:t xml:space="preserve"> </w:t>
                  </w:r>
                </w:p>
              </w:tc>
            </w:tr>
            <w:tr w:rsidR="00CB5D4A" w:rsidRPr="00CB5D4A" w14:paraId="08FC1B60" w14:textId="77777777" w:rsidTr="00E607C9">
              <w:tc>
                <w:tcPr>
                  <w:tcW w:w="3203" w:type="dxa"/>
                  <w:tcMar>
                    <w:left w:w="720" w:type="dxa"/>
                    <w:right w:w="29" w:type="dxa"/>
                  </w:tcMar>
                </w:tcPr>
                <w:p w14:paraId="5091FBF0" w14:textId="77777777" w:rsidR="00323C3F" w:rsidRPr="00CB5D4A" w:rsidRDefault="00E607C9" w:rsidP="00323C3F">
                  <w:pPr>
                    <w:pStyle w:val="ContactInfo"/>
                    <w:rPr>
                      <w:color w:val="000000" w:themeColor="text1"/>
                    </w:rPr>
                  </w:pPr>
                  <w:r w:rsidRPr="00CB5D4A">
                    <w:rPr>
                      <w:color w:val="000000" w:themeColor="text1"/>
                    </w:rPr>
                    <w:t>July 24</w:t>
                  </w:r>
                  <w:r w:rsidRPr="00CB5D4A">
                    <w:rPr>
                      <w:color w:val="000000" w:themeColor="text1"/>
                      <w:vertAlign w:val="superscript"/>
                    </w:rPr>
                    <w:t>th</w:t>
                  </w:r>
                  <w:r w:rsidRPr="00CB5D4A">
                    <w:rPr>
                      <w:color w:val="000000" w:themeColor="text1"/>
                    </w:rPr>
                    <w:t xml:space="preserve"> 2017</w:t>
                  </w:r>
                </w:p>
              </w:tc>
              <w:tc>
                <w:tcPr>
                  <w:tcW w:w="397" w:type="dxa"/>
                  <w:tcMar>
                    <w:left w:w="0" w:type="dxa"/>
                    <w:right w:w="0" w:type="dxa"/>
                  </w:tcMar>
                </w:tcPr>
                <w:p w14:paraId="0B7B01AE" w14:textId="77777777" w:rsidR="00323C3F" w:rsidRPr="00CB5D4A" w:rsidRDefault="00323C3F" w:rsidP="00323C3F">
                  <w:pPr>
                    <w:pStyle w:val="Icons"/>
                    <w:rPr>
                      <w:color w:val="000000" w:themeColor="text1"/>
                    </w:rPr>
                  </w:pPr>
                </w:p>
              </w:tc>
            </w:tr>
            <w:tr w:rsidR="00CB5D4A" w:rsidRPr="00CB5D4A" w14:paraId="3AF4A788" w14:textId="77777777" w:rsidTr="00E607C9">
              <w:tc>
                <w:tcPr>
                  <w:tcW w:w="3203" w:type="dxa"/>
                  <w:tcMar>
                    <w:left w:w="720" w:type="dxa"/>
                    <w:right w:w="29" w:type="dxa"/>
                  </w:tcMar>
                </w:tcPr>
                <w:p w14:paraId="4AB2D6F7" w14:textId="77777777" w:rsidR="00323C3F" w:rsidRPr="00CB5D4A" w:rsidRDefault="00323C3F" w:rsidP="00323C3F">
                  <w:pPr>
                    <w:pStyle w:val="ContactInfo"/>
                    <w:rPr>
                      <w:color w:val="000000" w:themeColor="text1"/>
                    </w:rPr>
                  </w:pPr>
                </w:p>
              </w:tc>
              <w:tc>
                <w:tcPr>
                  <w:tcW w:w="397" w:type="dxa"/>
                  <w:tcMar>
                    <w:left w:w="0" w:type="dxa"/>
                    <w:right w:w="0" w:type="dxa"/>
                  </w:tcMar>
                </w:tcPr>
                <w:p w14:paraId="49ED9833" w14:textId="77777777" w:rsidR="00323C3F" w:rsidRPr="00CB5D4A" w:rsidRDefault="00323C3F" w:rsidP="00E607C9">
                  <w:pPr>
                    <w:pStyle w:val="Icons"/>
                    <w:jc w:val="left"/>
                    <w:rPr>
                      <w:color w:val="000000" w:themeColor="text1"/>
                    </w:rPr>
                  </w:pPr>
                </w:p>
              </w:tc>
            </w:tr>
          </w:tbl>
          <w:p w14:paraId="56CBDF6D" w14:textId="77777777" w:rsidR="00E5521B" w:rsidRPr="00CB5D4A" w:rsidRDefault="00E5521B" w:rsidP="00DF2C9D">
            <w:pPr>
              <w:pStyle w:val="ContactInfo"/>
              <w:rPr>
                <w:color w:val="000000" w:themeColor="text1"/>
              </w:rPr>
            </w:pP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CB5D4A" w:rsidRPr="00CB5D4A" w14:paraId="7AA2128D" w14:textId="77777777" w:rsidTr="00CB5D4A">
        <w:trPr>
          <w:trHeight w:val="608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55E2334A" w14:textId="465BE601" w:rsidR="000E24AC" w:rsidRPr="00CB5D4A" w:rsidRDefault="00075B13" w:rsidP="009D0878">
            <w:pPr>
              <w:pStyle w:val="Icons"/>
              <w:rPr>
                <w:color w:val="000000" w:themeColor="text1"/>
              </w:rPr>
            </w:pPr>
            <w:r w:rsidRPr="00CB5D4A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64A6D3F6" wp14:editId="6F1E6E9D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9CF609" id="Objective_x0020_in_x0020_circle_x0020_icon" o:spid="_x0000_s1026" alt="Objective icon" style="width:21.6pt;height:21.6pt;mso-position-horizontal-relative:char;mso-position-vertical-relative:line" coordsize="171,1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">
                      <v:shape id="Objective_x0020_icon_x0020_circle" o:spid="_x0000_s1027" alt="Objective icon circle" style="position:absolute;width:171;height:171;visibility:visible;mso-wrap-style:square;v-text-anchor:top" coordsize="3246,32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iVYawQAA&#10;ANsAAAAPAAAAZHJzL2Rvd25yZXYueG1sRE9LawIxEL4X/A9hBG81aytFtkYRobAXpb6gvQ2b6WZ1&#10;M1mSVNN/bwqF3ubje858mWwnruRD61jBZFyAIK6dbrlRcDy8Pc5AhIissXNMCn4owHIxeJhjqd2N&#10;d3Tdx0bkEA4lKjAx9qWUoTZkMYxdT5y5L+ctxgx9I7XHWw63nXwqihdpseXcYLCntaH6sv+2Ct4/&#10;qjR7Pnkv0+f2vNlUpr+YnVKjYVq9goiU4r/4z13pPH8Kv7/kA+TiD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1olWGsEAAADbAAAADwAAAAAAAAAAAAAAAACXAgAAZHJzL2Rvd25y&#10;ZXYueG1sUEsFBgAAAAAEAAQA9QAAAIUDAAAAAA==&#10;" path="m1623,0l1725,3,1826,13,1925,28,2023,49,2117,77,2210,109,2299,147,2386,190,2469,239,2551,291,2628,348,2701,410,2771,475,2836,545,2898,618,2955,695,3007,777,3056,860,3099,947,3137,1036,3169,1129,3197,1223,3218,1321,3233,1420,3243,1521,3246,1623,3243,1725,3233,1826,3218,1926,3197,2023,3169,2117,3137,2210,3099,2299,3056,2386,3007,2470,2955,2551,2898,2628,2836,2701,2771,2771,2701,2836,2628,2898,2551,2955,2469,3008,2386,3056,2299,3099,2210,3137,2117,3169,2023,3197,1925,3218,1826,3233,1725,3243,1623,3246,1521,3243,1420,3233,1320,3218,1223,3197,1129,3169,1036,3137,947,3099,860,3056,776,3008,695,2955,618,2898,545,2836,475,2771,410,2701,348,2628,291,2551,238,2470,190,2386,147,2299,109,2210,77,2117,49,2023,28,1926,13,1826,3,1725,,1623,3,1521,13,1420,28,1321,49,1223,77,1129,109,1036,147,947,190,860,238,777,291,695,348,618,410,545,475,475,545,410,618,348,695,291,776,239,860,190,947,147,1036,109,1129,77,1223,49,1320,28,1420,13,1521,3,1623,0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_x0020_icon_x0020_top_x0020_horizontal_x0020_line" o:spid="_x0000_s1028" alt="Objective icon top horizontal line" style="position:absolute;left:64;top:62;width:46;height:6;visibility:visible;mso-wrap-style:square;v-text-anchor:top" coordsize="869,10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5jl3wgAA&#10;ANsAAAAPAAAAZHJzL2Rvd25yZXYueG1sRE9Na8JAEL0L/Q/LFLw1uxUsmrpKKlqkF03a0uuQHZPQ&#10;7GzIrhr/vVsoeJvH+5zFarCtOFPvG8canhMFgrh0puFKw9fn9mkGwgdkg61j0nAlD6vlw2iBqXEX&#10;zulchErEEPYpaqhD6FIpfVmTRZ+4jjhyR9dbDBH2lTQ9XmK4beVEqRdpseHYUGNH65rK3+JkNRzy&#10;Yr5/+87z948j+R+Vqd0222g9fhyyVxCBhnAX/7t3Js6fwt8v8QC5v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7mOXfCAAAA2wAAAA8AAAAAAAAAAAAAAAAAlwIAAGRycy9kb3du&#10;cmV2LnhtbFBLBQYAAAAABAAEAPUAAACGAwAAAAA=&#10;" path="m54,0l815,,832,3,847,10,858,22,866,37,869,54,866,71,858,86,847,98,832,106,815,108,54,108,37,106,22,98,10,86,3,71,,54,3,37,10,22,22,10,37,3,54,0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_x0020_icon_x0020_middle_x0020_horizontal_x0020_line" o:spid="_x0000_s1029" alt="Objective icon middle horizontal line" style="position:absolute;left:64;top:82;width:46;height:6;visibility:visible;mso-wrap-style:square;v-text-anchor:top" coordsize="869,10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NKcAwQAA&#10;ANsAAAAPAAAAZHJzL2Rvd25yZXYueG1sRE9Na8JAEL0L/odlBG+6aw9So6tEqUV6qUkVr0N2TILZ&#10;2ZDdavz33UKht3m8z1ltetuIO3W+dqxhNlUgiAtnai41nL72k1cQPiAbbByThid52KyHgxUmxj04&#10;o3seShFD2CeooQqhTaT0RUUW/dS1xJG7us5iiLArpenwEcNtI1+UmkuLNceGClvaVVTc8m+r4Zjl&#10;i8/tOcveP67kLypVh336pvV41KdLEIH68C/+cx9MnD+H31/iAXL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jSnAMEAAADbAAAADwAAAAAAAAAAAAAAAACXAgAAZHJzL2Rvd25y&#10;ZXYueG1sUEsFBgAAAAAEAAQA9QAAAIUDAAAAAA==&#10;" path="m54,0l815,,832,2,847,10,858,22,866,37,869,54,866,71,858,86,847,98,832,105,815,108,54,108,37,105,22,98,10,86,3,71,,54,3,37,10,22,22,10,37,2,54,0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_x0020_icon_x0020_bottom_x0020_horizontal_x0020_line" o:spid="_x0000_s1030" alt="Objective icon bottom horizontal line" style="position:absolute;left:64;top:103;width:46;height:5;visibility:visible;mso-wrap-style:square;v-text-anchor:top" coordsize="869,1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SlDUwwAA&#10;ANsAAAAPAAAAZHJzL2Rvd25yZXYueG1sRE9Na8JAEL0L/Q/LFLzVjR6sja4ipQVLEW3U0OOQnSah&#10;2dk1u9X4712h4G0e73Nmi8404kStry0rGA4SEMSF1TWXCva796cJCB+QNTaWScGFPCzmD70Zptqe&#10;+YtOWShFDGGfooIqBJdK6YuKDPqBdcSR+7GtwRBhW0rd4jmGm0aOkmQsDdYcGyp09FpR8Zv9GQUu&#10;Gx2+88/O0Pb4kruPfL1p3oJS/cduOQURqAt38b97peP8Z7j9Eg+Q8y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NSlDUwwAAANsAAAAPAAAAAAAAAAAAAAAAAJcCAABkcnMvZG93&#10;bnJldi54bWxQSwUGAAAAAAQABAD1AAAAhwMAAAAA&#10;" path="m54,0l815,,832,3,847,11,858,23,866,37,869,55,866,72,858,87,847,98,832,106,815,109,54,109,37,106,22,98,10,87,3,72,,55,3,37,10,23,22,11,37,3,54,0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61D67061" w14:textId="029FF6D3" w:rsidR="000E24AC" w:rsidRPr="00CB5D4A" w:rsidRDefault="007F0419" w:rsidP="007850D1">
            <w:pPr>
              <w:pStyle w:val="Heading1"/>
              <w:outlineLvl w:val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Objective:"/>
                <w:tag w:val="Objective:"/>
                <w:id w:val="-376709012"/>
                <w:placeholder>
                  <w:docPart w:val="DCA0CCEA8300874B895619E9CF7DC476"/>
                </w:placeholder>
                <w:temporary/>
                <w:showingPlcHdr/>
                <w15:appearance w15:val="hidden"/>
              </w:sdtPr>
              <w:sdtEndPr/>
              <w:sdtContent>
                <w:r w:rsidR="007850D1" w:rsidRPr="00CB5D4A">
                  <w:rPr>
                    <w:color w:val="000000" w:themeColor="text1"/>
                    <w:sz w:val="28"/>
                  </w:rPr>
                  <w:t>Objective</w:t>
                </w:r>
              </w:sdtContent>
            </w:sdt>
          </w:p>
        </w:tc>
      </w:tr>
    </w:tbl>
    <w:p w14:paraId="36AE98D8" w14:textId="0AFBB56D" w:rsidR="00A77B4D" w:rsidRPr="00CB5D4A" w:rsidRDefault="00862754" w:rsidP="007850D1">
      <w:pPr>
        <w:rPr>
          <w:color w:val="000000" w:themeColor="text1"/>
        </w:rPr>
      </w:pPr>
      <w:r w:rsidRPr="00CB5D4A">
        <w:rPr>
          <w:color w:val="000000" w:themeColor="text1"/>
        </w:rPr>
        <w:t>To obtain</w:t>
      </w:r>
      <w:r w:rsidR="00381F5F">
        <w:rPr>
          <w:color w:val="000000" w:themeColor="text1"/>
        </w:rPr>
        <w:t xml:space="preserve"> this position and be a part of your staff</w:t>
      </w:r>
      <w:r w:rsidR="00CB5D4A" w:rsidRPr="00CB5D4A">
        <w:rPr>
          <w:color w:val="000000" w:themeColor="text1"/>
        </w:rPr>
        <w:t xml:space="preserve"> 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CB5D4A" w:rsidRPr="00CB5D4A" w14:paraId="00B37456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632A666A" w14:textId="01DD7066" w:rsidR="00A77B4D" w:rsidRPr="00CB5D4A" w:rsidRDefault="00075B13" w:rsidP="00075B13">
            <w:pPr>
              <w:pStyle w:val="Icons"/>
              <w:rPr>
                <w:color w:val="000000" w:themeColor="text1"/>
              </w:rPr>
            </w:pPr>
            <w:r w:rsidRPr="00CB5D4A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7D866C9A" wp14:editId="29013B9E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EE5520" id="Education_x0020_in_x0020_circle_x0020_icon" o:spid="_x0000_s1026" alt="Education icon" style="width:21.6pt;height:21.6pt;mso-position-horizontal-relative:char;mso-position-vertical-relative:line" coordsize="171,1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">
                      <v:shape id="Education_x0020_icon_x0020_circle" o:spid="_x0000_s1027" alt="Education icon circle" style="position:absolute;width:171;height:171;visibility:visible;mso-wrap-style:square;v-text-anchor:top" coordsize="3246,32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iPmEwQAA&#10;ANsAAAAPAAAAZHJzL2Rvd25yZXYueG1sRE9LawIxEL4L/ocwQm81awtFt0YRQdiLpb7A3obNdLN1&#10;M1mSVNN/3xQK3ubje858mWwnruRD61jBZFyAIK6dbrlRcDxsHqcgQkTW2DkmBT8UYLkYDuZYanfj&#10;HV33sRE5hEOJCkyMfSllqA1ZDGPXE2fu03mLMUPfSO3xlsNtJ5+K4kVabDk3GOxpbai+7L+tgvdz&#10;labPJ+9l+nj72m4r01/MTqmHUVq9goiU4l387650nj+Dv1/yAXLx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Ij5hMEAAADbAAAADwAAAAAAAAAAAAAAAACXAgAAZHJzL2Rvd25y&#10;ZXYueG1sUEsFBgAAAAAEAAQA9QAAAIUDAAAAAA==&#10;" path="m1623,0l1725,3,1826,13,1925,28,2023,49,2117,77,2210,109,2299,147,2386,190,2469,239,2551,291,2628,348,2701,410,2771,475,2836,545,2898,618,2955,695,3007,777,3056,860,3099,947,3137,1036,3169,1129,3197,1223,3218,1321,3233,1420,3243,1521,3246,1623,3243,1725,3233,1826,3218,1926,3197,2023,3169,2117,3137,2210,3099,2299,3056,2386,3007,2470,2955,2551,2898,2628,2836,2701,2771,2771,2701,2836,2628,2898,2551,2955,2469,3008,2386,3056,2299,3099,2210,3137,2117,3169,2023,3197,1925,3218,1826,3233,1725,3243,1623,3246,1521,3243,1420,3233,1320,3218,1223,3197,1129,3169,1036,3137,947,3099,860,3056,776,3008,695,2955,618,2898,545,2836,475,2771,410,2701,348,2628,291,2551,238,2470,190,2386,147,2299,109,2210,77,2117,49,2023,28,1926,13,1826,3,1725,,1623,3,1521,13,1420,28,1321,49,1223,77,1129,109,1036,147,947,190,860,238,777,291,695,348,618,410,545,475,475,545,410,618,348,695,291,776,239,860,190,947,147,1036,109,1129,77,1223,49,1320,28,1420,13,1521,3,1623,0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_x0020_icon_x0020_symbol" o:spid="_x0000_s1028" alt="Education icon symbol" style="position:absolute;left:40;top:57;width:94;height:56;visibility:visible;mso-wrap-style:square;v-text-anchor:top" coordsize="1789,10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klSAwgAA&#10;ANsAAAAPAAAAZHJzL2Rvd25yZXYueG1sRE/Pa8IwFL4P/B/CE7ytqQ6cdI0igigexqZD2O3RvLXV&#10;5qUkme3615vDwOPH9ztf9aYRN3K+tqxgmqQgiAuray4VfJ22zwsQPiBrbCyTgj/ysFqOnnLMtO34&#10;k27HUIoYwj5DBVUIbSalLyoy6BPbEkfuxzqDIUJXSu2wi+GmkbM0nUuDNceGClvaVFRcj79GgXnf&#10;ufPrYcD99yVd1+Fl2H2cL0pNxv36DUSgPjzE/+69VjCL6+OX+APk8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OSVIDCAAAA2wAAAA8AAAAAAAAAAAAAAAAAlwIAAGRycy9kb3du&#10;cmV2LnhtbFBLBQYAAAAABAAEAPUAAACGAwAAAAA=&#10;" path="m123,777l118,779,112,786,104,798,95,813,87,832,80,855,75,881,166,881,162,852,155,828,148,809,140,793,133,783,127,778,123,777xm1400,502l1252,549,1107,594,962,636,932,642,900,645,868,643,838,637,693,594,548,549,401,503,400,509,400,520,400,538,399,560,399,585,398,613,398,643,397,673,397,702,397,730,397,756,397,778,396,795,396,809,396,815,398,838,400,857,404,874,410,887,419,898,432,907,448,914,503,931,554,946,600,959,644,971,685,981,723,989,759,996,793,1001,827,1004,861,1006,894,1006,929,1004,964,1000,1001,995,1041,988,1083,979,1128,968,1178,956,1231,941,1289,925,1352,907,1362,903,1372,896,1382,886,1390,876,1395,865,1398,855,1400,739,1400,622,1400,502xm898,74l864,75,831,78,800,83,772,90,735,100,696,111,655,123,611,136,566,150,521,164,475,178,430,193,385,207,342,221,301,235,261,249,224,261,191,272,161,283,135,291,115,299,99,305,92,309,90,313,90,318,92,323,94,325,109,330,129,337,154,346,183,356,216,367,252,379,291,391,332,405,375,419,419,433,465,447,510,462,556,476,601,490,646,503,688,516,729,528,767,538,802,548,840,556,880,560,921,560,961,555,1000,547,1032,538,1066,529,1103,518,1142,507,1183,495,1225,482,1267,469,1310,456,1353,443,1395,430,1436,417,1476,405,1515,392,1551,381,1585,370,1616,360,1644,351,1668,343,1688,337,1704,332,1715,328,1721,326,1723,322,1724,319,1724,316,1722,313,1721,310,1713,308,1702,304,1686,298,1665,292,1641,284,1612,274,1581,264,1546,253,1509,241,1470,229,1430,216,1388,203,1345,190,1302,177,1259,163,1217,150,1175,138,1133,126,1094,114,1057,104,1022,94,990,85,962,79,930,76,898,74xm877,0l922,1,964,6,1004,15,1035,23,1070,33,1106,44,1145,55,1186,67,1227,80,1269,92,1311,105,1353,118,1394,131,1435,144,1474,157,1512,169,1548,180,1581,191,1611,200,1638,209,1661,216,1680,223,1694,227,1704,231,1708,232,1727,239,1743,248,1758,257,1771,268,1780,282,1787,297,1789,316,1788,333,1785,348,1779,361,1770,372,1758,382,1740,392,1716,401,1651,423,1585,445,1519,464,1502,469,1489,476,1480,485,1473,496,1470,511,1469,528,1471,845,1471,862,1469,879,1465,895,1458,910,1448,924,1434,938,1416,950,1394,961,1366,971,1303,989,1245,1006,1193,1021,1144,1034,1099,1046,1058,1056,1020,1064,984,1070,950,1075,917,1078,885,1079,854,1078,822,1076,789,1072,755,1067,719,1059,681,1050,641,1040,596,1027,548,1013,495,998,438,980,411,970,387,957,367,941,351,922,339,900,332,875,328,846,329,814,329,810,329,800,329,783,329,763,329,739,329,713,330,686,330,658,330,631,331,605,331,581,332,562,332,546,332,536,332,533,331,514,328,498,321,486,310,477,296,469,279,464,242,454,201,441,156,428,156,449,156,473,157,498,157,523,157,548,157,571,157,592,158,610,158,623,158,632,158,635,160,650,164,664,171,679,178,693,185,706,191,717,197,725,200,730,220,772,233,815,240,859,243,904,241,951,197,951,149,951,2,951,1,920,,888,2,857,6,825,14,793,27,763,45,733,58,714,69,697,76,679,82,658,85,634,85,631,85,621,85,606,85,588,85,566,85,544,85,520,85,499,85,478,85,462,85,449,85,442,84,433,82,423,79,413,73,403,64,395,46,384,32,371,21,357,14,341,11,324,14,304,21,287,31,272,45,259,60,248,77,239,93,232,121,223,154,212,191,199,231,186,274,172,319,157,366,141,414,126,463,110,510,95,557,81,602,67,646,53,686,41,722,31,754,22,781,15,830,5,877,0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6CA7E971" w14:textId="1C642E1D" w:rsidR="00A77B4D" w:rsidRPr="00CB5D4A" w:rsidRDefault="007F0419" w:rsidP="002146F8">
            <w:pPr>
              <w:pStyle w:val="Heading1"/>
              <w:outlineLvl w:val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Education:"/>
                <w:tag w:val="Education:"/>
                <w:id w:val="1586649636"/>
                <w:placeholder>
                  <w:docPart w:val="C891ACE037F3924FAA7FE8A92EDC0949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CB5D4A">
                  <w:rPr>
                    <w:color w:val="000000" w:themeColor="text1"/>
                    <w:sz w:val="28"/>
                  </w:rPr>
                  <w:t>Education</w:t>
                </w:r>
              </w:sdtContent>
            </w:sdt>
          </w:p>
        </w:tc>
      </w:tr>
    </w:tbl>
    <w:p w14:paraId="7F82CA73" w14:textId="77777777" w:rsidR="000E24AC" w:rsidRPr="00CB5D4A" w:rsidRDefault="004D61AB" w:rsidP="007850D1">
      <w:pPr>
        <w:rPr>
          <w:color w:val="000000" w:themeColor="text1"/>
        </w:rPr>
      </w:pPr>
      <w:r w:rsidRPr="00CB5D4A">
        <w:rPr>
          <w:color w:val="000000" w:themeColor="text1"/>
        </w:rPr>
        <w:t xml:space="preserve">Currently enrolled as a Grade 10 student at Bayview Secondary School in the IB program working towards completing an Ontario Secondary School Diploma as well as an IB Diploma. </w:t>
      </w:r>
    </w:p>
    <w:tbl>
      <w:tblPr>
        <w:tblStyle w:val="TableGrid"/>
        <w:tblpPr w:leftFromText="180" w:rightFromText="180" w:vertAnchor="text" w:horzAnchor="page" w:tblpX="1522" w:tblpY="104"/>
        <w:tblW w:w="54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CB5D4A" w:rsidRPr="00CB5D4A" w14:paraId="319717DC" w14:textId="77777777" w:rsidTr="004D61AB">
        <w:trPr>
          <w:trHeight w:val="881"/>
        </w:trPr>
        <w:tc>
          <w:tcPr>
            <w:tcW w:w="725" w:type="dxa"/>
            <w:tcMar>
              <w:right w:w="216" w:type="dxa"/>
            </w:tcMar>
            <w:vAlign w:val="bottom"/>
          </w:tcPr>
          <w:p w14:paraId="579D9B5B" w14:textId="0695EC0C" w:rsidR="004D61AB" w:rsidRPr="00CB5D4A" w:rsidRDefault="004D61AB" w:rsidP="004D61AB">
            <w:pPr>
              <w:pStyle w:val="Icons"/>
              <w:rPr>
                <w:color w:val="000000" w:themeColor="text1"/>
              </w:rPr>
            </w:pPr>
            <w:r w:rsidRPr="00CB5D4A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D682B92" wp14:editId="505C63FE">
                      <wp:simplePos x="0" y="0"/>
                      <wp:positionH relativeFrom="margin">
                        <wp:posOffset>-120015</wp:posOffset>
                      </wp:positionH>
                      <wp:positionV relativeFrom="margin">
                        <wp:posOffset>55245</wp:posOffset>
                      </wp:positionV>
                      <wp:extent cx="274320" cy="274320"/>
                      <wp:effectExtent l="0" t="0" r="5080" b="5080"/>
                      <wp:wrapSquare wrapText="bothSides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F8A056" id="Experience_x0020_in_x0020_circle_x0020_icon" o:spid="_x0000_s1026" alt="Experience icon" style="position:absolute;margin-left:-9.45pt;margin-top:4.35pt;width:21.6pt;height:21.6pt;z-index:251658240;mso-position-horizontal-relative:margin;mso-position-vertical-relative:margin;mso-width-relative:margin;mso-height-relative:margin" coordsize="171,1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">
                      <v:shape id="Experience_x0020_icon_x0020_circle" o:spid="_x0000_s1027" alt="Experience icon circle" style="position:absolute;width:171;height:171;visibility:visible;mso-wrap-style:square;v-text-anchor:top" coordsize="3246,32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QKFIwwAA&#10;ANsAAAAPAAAAZHJzL2Rvd25yZXYueG1sRI9BawIxFITvhf6H8ITeatYtFNkaRYTCXixqLbS3x+a5&#10;Wd28LEmq8d83gtDjMDPfMLNFsr04kw+dYwWTcQGCuHG641bB/vP9eQoiRGSNvWNScKUAi/njwwwr&#10;7S68pfMutiJDOFSowMQ4VFKGxpDFMHYDcfYOzluMWfpWao+XDLe9LIviVVrsOC8YHGhlqDntfq2C&#10;zXedpi9f3sv083Fcr2sznMxWqadRWr6BiJTif/jerrWCsoTbl/wD5P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4QKFIwwAAANsAAAAPAAAAAAAAAAAAAAAAAJcCAABkcnMvZG93&#10;bnJldi54bWxQSwUGAAAAAAQABAD1AAAAhwMAAAAA&#10;" path="m1623,0l1725,3,1826,13,1925,28,2023,49,2117,77,2210,109,2299,147,2386,190,2469,239,2551,291,2628,348,2701,410,2771,475,2836,545,2898,618,2955,695,3007,777,3056,860,3099,947,3137,1036,3169,1129,3197,1223,3218,1321,3233,1420,3243,1521,3246,1623,3243,1725,3233,1826,3218,1926,3197,2023,3169,2117,3137,2210,3099,2299,3056,2386,3007,2470,2955,2551,2898,2628,2836,2701,2771,2771,2701,2836,2628,2898,2551,2955,2469,3008,2386,3056,2299,3099,2210,3137,2117,3169,2023,3197,1925,3218,1826,3233,1725,3243,1623,3246,1521,3243,1420,3233,1320,3218,1223,3197,1129,3169,1036,3137,947,3099,860,3056,776,3008,695,2955,618,2898,545,2836,475,2771,410,2701,348,2628,291,2551,238,2470,190,2386,147,2299,109,2210,77,2117,49,2023,28,1926,13,1826,3,1725,,1623,3,1521,13,1420,28,1321,49,1223,77,1129,109,1036,147,947,190,860,238,777,291,695,348,618,410,545,475,475,545,410,618,348,695,291,776,239,860,190,947,147,1036,109,1129,77,1223,49,1320,28,1420,13,1521,3,1623,0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_x0020_icon_x0020_symbol" o:spid="_x0000_s1028" alt="Experience icon symbol" style="position:absolute;left:50;top:51;width:74;height:59;visibility:visible;mso-wrap-style:square;v-text-anchor:top" coordsize="1395,11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drMRwwAA&#10;ANsAAAAPAAAAZHJzL2Rvd25yZXYueG1sRI9BawIxFITvBf9DeII3zVaxltUopaJ47arF4yN53Wy7&#10;eVk2UVd/fVMQehxm5htmsepcLS7UhsqzgudRBoJYe1NxqeCw3wxfQYSIbLD2TApuFGC17D0tMDf+&#10;yh90KWIpEoRDjgpsjE0uZdCWHIaRb4iT9+VbhzHJtpSmxWuCu1qOs+xFOqw4LVhs6N2S/inOTsH6&#10;8zTB9fe20BrtYervx9nNbZQa9Lu3OYhIXfwPP9o7o2A8gb8v6QfI5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2drMRwwAAANsAAAAPAAAAAAAAAAAAAAAAAJcCAABkcnMvZG93&#10;bnJldi54bWxQSwUGAAAAAAQABAD1AAAAhwMAAAAA&#10;" path="m79,655l79,1000,81,1010,87,1018,97,1023,107,1025,1288,1025,1299,1023,1308,1018,1314,1010,1316,1000,1316,655,1301,667,1288,675,1276,681,1263,685,1234,690,1205,691,815,691,815,756,812,770,803,781,791,789,776,792,632,792,617,789,605,781,596,770,593,756,593,691,203,691,174,690,145,685,133,681,119,675,104,668,91,661,79,655xm1293,287l109,288,98,290,89,295,83,304,80,313,79,502,82,523,88,542,99,559,112,574,122,580,135,586,148,591,160,595,181,601,203,603,593,603,593,538,596,525,605,513,617,505,632,502,776,502,791,505,803,513,812,525,815,538,815,603,1205,603,1227,601,1248,595,1267,586,1284,574,1297,559,1307,542,1314,523,1316,502,1322,311,1319,302,1313,294,1304,288,1293,287xm510,80l510,201,900,201,900,80,510,80xm520,0l888,,907,1,925,6,941,14,954,25,966,38,975,52,981,68,983,85,983,201,1269,201,1295,203,1317,208,1336,216,1352,226,1365,239,1376,253,1385,270,1390,287,1394,306,1395,326,1395,980,1393,1006,1387,1029,1378,1049,1366,1066,1351,1080,1333,1091,1314,1099,1292,1104,1269,1106,135,1106,104,1105,79,1101,57,1094,40,1085,26,1073,15,1059,7,1042,3,1024,,1003,,980,,326,2,306,6,287,12,269,20,252,31,238,45,225,62,215,82,207,107,203,135,201,426,201,426,85,428,68,433,52,442,38,454,25,467,14,483,6,501,1,520,0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545DE7EB" w14:textId="77777777" w:rsidR="00DB1EA8" w:rsidRPr="00CB5D4A" w:rsidRDefault="004D61AB" w:rsidP="004D61AB">
            <w:pPr>
              <w:pStyle w:val="Heading1"/>
              <w:outlineLvl w:val="0"/>
              <w:rPr>
                <w:color w:val="000000" w:themeColor="text1"/>
              </w:rPr>
            </w:pPr>
            <w:r w:rsidRPr="00CB5D4A">
              <w:rPr>
                <w:color w:val="000000" w:themeColor="text1"/>
                <w:sz w:val="28"/>
              </w:rPr>
              <w:t>Summary of qualifications</w:t>
            </w:r>
          </w:p>
        </w:tc>
      </w:tr>
    </w:tbl>
    <w:p w14:paraId="6B5D12ED" w14:textId="277081F5" w:rsidR="00B35D6D" w:rsidRPr="00CB5D4A" w:rsidRDefault="00B35D6D" w:rsidP="00995B33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CB5D4A">
        <w:rPr>
          <w:color w:val="000000" w:themeColor="text1"/>
        </w:rPr>
        <w:t xml:space="preserve">Exemplary numerical </w:t>
      </w:r>
      <w:r w:rsidR="008D2433" w:rsidRPr="00CB5D4A">
        <w:rPr>
          <w:color w:val="000000" w:themeColor="text1"/>
        </w:rPr>
        <w:t xml:space="preserve">and public speaking </w:t>
      </w:r>
      <w:r w:rsidRPr="00CB5D4A">
        <w:rPr>
          <w:color w:val="000000" w:themeColor="text1"/>
        </w:rPr>
        <w:t>skills</w:t>
      </w:r>
    </w:p>
    <w:p w14:paraId="1BA86005" w14:textId="77777777" w:rsidR="00AD08E2" w:rsidRPr="00CB5D4A" w:rsidRDefault="004A001D" w:rsidP="00AD08E2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CB5D4A">
        <w:rPr>
          <w:color w:val="000000" w:themeColor="text1"/>
        </w:rPr>
        <w:t>Works well independently as well as a part of a team</w:t>
      </w:r>
    </w:p>
    <w:p w14:paraId="6752828D" w14:textId="66D1E5FE" w:rsidR="00E77B57" w:rsidRPr="00CB5D4A" w:rsidRDefault="00E77B57" w:rsidP="00B35D6D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CB5D4A">
        <w:rPr>
          <w:color w:val="000000" w:themeColor="text1"/>
        </w:rPr>
        <w:t xml:space="preserve">Fluent in English, </w:t>
      </w:r>
      <w:r w:rsidR="002E6357" w:rsidRPr="00CB5D4A">
        <w:rPr>
          <w:color w:val="000000" w:themeColor="text1"/>
        </w:rPr>
        <w:t>Guajarati</w:t>
      </w:r>
      <w:r w:rsidRPr="00CB5D4A">
        <w:rPr>
          <w:color w:val="000000" w:themeColor="text1"/>
        </w:rPr>
        <w:t xml:space="preserve">, Hindi and conversationally fluent in French </w:t>
      </w:r>
    </w:p>
    <w:p w14:paraId="4E48236A" w14:textId="4449D5A1" w:rsidR="00995B33" w:rsidRDefault="00995B33" w:rsidP="00995B33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CB5D4A">
        <w:rPr>
          <w:color w:val="000000" w:themeColor="text1"/>
        </w:rPr>
        <w:t>Am a team player and work well cooperating with others</w:t>
      </w:r>
    </w:p>
    <w:p w14:paraId="5F95563B" w14:textId="7F19FFFA" w:rsidR="001033DB" w:rsidRPr="00CB5D4A" w:rsidRDefault="001033DB" w:rsidP="00995B33">
      <w:pPr>
        <w:pStyle w:val="ListParagraph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>Excellent interpersonal and communication skills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CB5D4A" w:rsidRPr="00CB5D4A" w14:paraId="23864D50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6367555B" w14:textId="461C4758" w:rsidR="00143224" w:rsidRPr="00CB5D4A" w:rsidRDefault="00075B13" w:rsidP="00075B13">
            <w:pPr>
              <w:pStyle w:val="Icons"/>
              <w:rPr>
                <w:color w:val="000000" w:themeColor="text1"/>
                <w:sz w:val="28"/>
              </w:rPr>
            </w:pPr>
            <w:r w:rsidRPr="00CB5D4A">
              <w:rPr>
                <w:noProof/>
                <w:color w:val="000000" w:themeColor="text1"/>
                <w:sz w:val="28"/>
              </w:rPr>
              <mc:AlternateContent>
                <mc:Choice Requires="wpg">
                  <w:drawing>
                    <wp:inline distT="0" distB="0" distL="0" distR="0" wp14:anchorId="67BC0EAC" wp14:editId="348BD4D3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C26E87" id="Skills_x0020_in_x0020_circle_x0020_icon" o:spid="_x0000_s1026" alt="Skills icon" style="width:21.6pt;height:21.6pt;mso-position-horizontal-relative:char;mso-position-vertical-relative:line" coordsize="171,1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">
                      <v:shape id="Skills_x0020_icon_x0020_circle" o:spid="_x0000_s1027" alt="Skills icon circle" style="position:absolute;width:171;height:171;visibility:visible;mso-wrap-style:square;v-text-anchor:top" coordsize="3246,32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qTk8xAAA&#10;ANsAAAAPAAAAZHJzL2Rvd25yZXYueG1sRI9BawIxFITvBf9DeIK3mtVika1RRBD2olRbwd4em9fN&#10;1s3LkqSa/ntTKPQ4zMw3zGKVbCeu5EPrWMFkXIAgrp1uuVHw/rZ9nIMIEVlj55gU/FCA1XLwsMBS&#10;uxsf6HqMjcgQDiUqMDH2pZShNmQxjF1PnL1P5y3GLH0jtcdbhttOToviWVpsOS8Y7GljqL4cv62C&#10;13OV5k8n72X62H/tdpXpL+ag1GiY1i8gIqX4H/5rV1rBdAa/X/IPkM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6k5PMQAAADbAAAADwAAAAAAAAAAAAAAAACXAgAAZHJzL2Rv&#10;d25yZXYueG1sUEsFBgAAAAAEAAQA9QAAAIgDAAAAAA==&#10;" path="m1623,0l1725,3,1826,13,1925,28,2023,49,2117,77,2210,109,2299,147,2386,190,2469,239,2551,291,2628,348,2701,410,2771,475,2836,545,2898,618,2955,695,3007,777,3056,860,3099,947,3137,1036,3169,1129,3197,1223,3218,1321,3233,1420,3243,1521,3246,1623,3243,1725,3233,1826,3218,1926,3197,2023,3169,2117,3137,2210,3099,2299,3056,2386,3007,2470,2955,2551,2898,2628,2836,2701,2771,2771,2701,2836,2628,2898,2551,2955,2469,3008,2386,3056,2299,3099,2210,3137,2117,3169,2023,3197,1925,3218,1826,3233,1725,3243,1623,3246,1521,3243,1420,3233,1320,3218,1223,3197,1129,3169,1036,3137,947,3099,860,3056,776,3008,695,2955,618,2898,545,2836,475,2771,410,2701,348,2628,291,2551,238,2470,190,2386,147,2299,109,2210,77,2117,49,2023,28,1926,13,1826,3,1725,,1623,3,1521,13,1420,28,1321,49,1223,77,1129,109,1036,147,947,190,860,238,777,291,695,348,618,410,545,475,475,545,410,618,348,695,291,776,239,860,190,947,147,1036,109,1129,77,1223,49,1320,28,1420,13,1521,3,1623,0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_x0020_icon_x0020_symbol_x0020_part_x0020_1" o:spid="_x0000_s1028" alt="Skills icon symbol part 1" style="position:absolute;left:109;top:111;width:4;height:4;visibility:visible;mso-wrap-style:square;v-text-anchor:top" coordsize="70,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O1qNwgAA&#10;ANsAAAAPAAAAZHJzL2Rvd25yZXYueG1sRI9Bi8IwFITvC/6H8ARva2oPRapRVBC8qd0FPT6bZ1ts&#10;XmoTa91fvxEW9jjMzDfMfNmbWnTUusqygsk4AkGcW11xoeD7a/s5BeE8ssbaMil4kYPlYvAxx1Tb&#10;Jx+py3whAoRdigpK75tUSpeXZNCNbUMcvKttDfog20LqFp8BbmoZR1EiDVYcFkpsaFNSfsseRsHh&#10;jOssv0Q3d7pz8hNX+9N12yk1GvarGQhPvf8P/7V3WkGcwPtL+AFy8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o7Wo3CAAAA2wAAAA8AAAAAAAAAAAAAAAAAlwIAAGRycy9kb3du&#10;cmV2LnhtbFBLBQYAAAAABAAEAPUAAACGAwAAAAA=&#10;" path="m35,0l49,2,60,10,67,21,70,35,67,48,60,60,49,67,35,70,21,67,10,60,3,48,,35,3,21,10,10,21,2,35,0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_x0020_icon_x0020_symbol_x0020_part_x0020_2" o:spid="_x0000_s1029" alt="Skills icon symbol part 2" style="position:absolute;left:49;top:51;width:72;height:71;visibility:visible;mso-wrap-style:square;v-text-anchor:top" coordsize="1362,13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cjlXvgAA&#10;ANsAAAAPAAAAZHJzL2Rvd25yZXYueG1sRI/NCsIwEITvgu8QVvCmqT+IVKOoIOjRWvC6NGtbbDal&#10;iVp9eiMIHoeZ+YZZrltTiQc1rrSsYDSMQBBnVpecK0jP+8EchPPIGivLpOBFDtarbmeJsbZPPtEj&#10;8bkIEHYxKii8r2MpXVaQQTe0NXHwrrYx6INscqkbfAa4qeQ4imbSYMlhocCadgVlt+RuFFjaI7+z&#10;l04ux5HTs4PdbtOpUv1eu1mA8NT6f/jXPmgF0wl8v4QfIFc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s3I5V74AAADbAAAADwAAAAAAAAAAAAAAAACXAgAAZHJzL2Rvd25yZXYu&#10;eG1sUEsFBgAAAAAEAAQA9QAAAIIDAAAAAA==&#10;" path="m342,68l400,128,424,155,444,181,457,205,465,229,468,252,467,274,461,296,450,319,435,341,417,366,395,390,370,416,342,439,314,456,285,466,256,470,232,467,209,461,188,452,169,441,151,429,136,416,122,403,70,352,76,383,87,413,101,442,121,471,144,496,170,517,198,534,228,545,259,552,301,558,341,569,379,583,415,601,450,624,484,650,517,681,685,852,855,1022,1026,1189,1068,1230,1091,1251,1113,1267,1135,1279,1155,1286,1175,1288,1198,1285,1221,1276,1245,1260,1258,1249,1271,1235,1282,1219,1290,1201,1294,1180,1292,1156,1284,1131,1270,1106,1249,1082,1108,939,965,796,804,635,645,473,627,453,609,428,593,400,579,369,570,334,566,300,562,263,553,228,540,195,522,165,500,139,474,116,445,97,412,83,378,73,342,68xm327,0l368,3,407,10,445,22,480,39,512,60,541,84,567,112,589,144,607,179,620,216,629,256,633,298,636,321,642,343,652,367,664,389,678,409,693,426,894,629,1097,831,1298,1035,1322,1063,1341,1092,1353,1122,1360,1152,1362,1182,1357,1211,1348,1239,1332,1265,1312,1291,1286,1314,1259,1332,1231,1345,1203,1353,1175,1356,1145,1353,1114,1343,1083,1328,1052,1306,1020,1278,835,1097,651,914,468,729,442,703,413,681,385,662,355,646,323,634,289,625,252,619,214,611,178,599,145,581,114,560,86,534,62,505,41,474,24,440,12,404,4,366,,327,2,289,9,250,22,212,72,260,121,307,169,353,188,371,206,385,223,394,240,400,256,402,272,400,289,393,306,383,323,368,345,344,363,325,378,307,389,291,396,276,400,263,400,249,397,236,391,222,381,208,368,192,352,175,303,125,254,75,204,23,246,10,287,3,327,0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_x0020_icon_x0020_symbol_x0020_part_x0020_3" o:spid="_x0000_s1030" alt="Skills icon symbol part 3" style="position:absolute;left:89;top:49;width:34;height:34;visibility:visible;mso-wrap-style:square;v-text-anchor:top" coordsize="640,6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4IFqxAAA&#10;ANsAAAAPAAAAZHJzL2Rvd25yZXYueG1sRI/NasMwEITvhbyD2EBvjZwSUuNECYmhNJdS6uQBFmn9&#10;01orx5Id5+2rQqHHYWa+Ybb7ybZipN43jhUsFwkIYu1Mw5WCy/n1KQXhA7LB1jEpuJOH/W72sMXM&#10;uBt/0liESkQI+wwV1CF0mZRe12TRL1xHHL3S9RZDlH0lTY+3CLetfE6StbTYcFyosaO8Jv1dDFZB&#10;/nINuT6+r5d5+nadhtJ/fJVaqcf5dNiACDSF//Bf+2QUrFbw+yX+ALn7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OCBasQAAADbAAAADwAAAAAAAAAAAAAAAACXAgAAZHJzL2Rv&#10;d25yZXYueG1sUEsFBgAAAAAEAAQA9QAAAIgDAAAAAA==&#10;" path="m451,0l480,3,508,10,536,22,562,38,586,58,606,80,621,104,631,129,638,156,640,183,638,211,632,239,622,266,607,291,588,316,576,329,561,344,545,361,526,380,506,401,485,422,463,444,441,466,418,488,395,510,373,532,351,553,330,573,311,591,293,608,277,624,263,637,252,647,244,655,239,660,237,662,182,610,183,609,189,604,197,596,208,585,222,572,239,557,256,540,276,521,296,501,318,481,340,459,363,437,386,415,408,392,430,370,451,349,471,330,489,311,506,294,520,279,532,265,549,244,560,221,565,198,565,174,560,152,550,131,534,112,519,99,503,89,485,81,466,76,447,74,428,75,409,81,391,90,374,104,360,119,343,137,325,158,305,181,284,206,262,233,239,260,216,288,193,315,171,342,150,369,130,393,112,417,96,437,82,454,70,468,61,478,,424,7,416,17,404,30,388,45,370,61,350,80,328,100,305,120,280,142,254,164,228,186,201,208,176,230,151,252,127,271,104,290,84,307,66,321,51,344,32,369,17,395,7,423,1,451,0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_x0020_icon_x0020_symbol_x0020_part_x0020_4" o:spid="_x0000_s1031" alt="Skills icon symbol part 4" style="position:absolute;left:52;top:93;width:30;height:32;visibility:visible;mso-wrap-style:square;v-text-anchor:top" coordsize="578,60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MlIIwQAA&#10;ANsAAAAPAAAAZHJzL2Rvd25yZXYueG1sRI9BawIxFITvBf9DeAVvNduiolujuILgteqhx8fmmaxu&#10;XsIm1fXfG6HgcZiZb5jFqnetuFIXG88KPkcFCOLa64aNguNh+zEDEROyxtYzKbhThNVy8LbAUvsb&#10;/9B1n4zIEI4lKrAphVLKWFtyGEc+EGfv5DuHKcvOSN3hLcNdK7+KYiodNpwXLAbaWKov+z+nYGNO&#10;h7CrJtV2Hsbn2fzXmjZVSg3f+/U3iER9eoX/2zutYDyB55f8A+Ty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jJSCMEAAADbAAAADwAAAAAAAAAAAAAAAACXAgAAZHJzL2Rvd25y&#10;ZXYueG1sUEsFBgAAAAAEAAQA9QAAAIUDAAAAAA==&#10;" path="m366,0l424,58,232,281,222,284,201,293,182,307,164,325,147,346,132,369,119,394,106,420,96,446,87,471,79,494,73,515,69,533,77,533,103,523,132,511,161,497,191,481,219,463,245,445,268,425,286,405,298,384,304,363,306,349,519,146,578,206,376,387,367,415,353,440,335,464,314,485,290,505,266,523,241,538,216,552,193,563,172,573,153,580,139,586,129,589,118,592,104,595,88,598,72,600,55,601,40,601,27,599,16,595,10,590,5,580,2,566,1,551,,535,1,520,2,505,4,494,5,486,5,483,6,481,8,473,12,460,17,444,24,425,33,403,43,380,55,356,69,331,84,307,102,284,121,262,142,243,165,228,189,216,366,0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0E4260C0" w14:textId="074D7CD4" w:rsidR="00143224" w:rsidRPr="00CB5D4A" w:rsidRDefault="007F0419" w:rsidP="00AD6216">
            <w:pPr>
              <w:pStyle w:val="Heading1"/>
              <w:outlineLvl w:val="0"/>
              <w:rPr>
                <w:color w:val="000000" w:themeColor="text1"/>
                <w:sz w:val="28"/>
              </w:rPr>
            </w:pPr>
            <w:sdt>
              <w:sdtPr>
                <w:rPr>
                  <w:color w:val="000000" w:themeColor="text1"/>
                  <w:sz w:val="28"/>
                </w:rPr>
                <w:alias w:val="Skills:"/>
                <w:tag w:val="Skills:"/>
                <w:id w:val="-925109897"/>
                <w:placeholder>
                  <w:docPart w:val="197C03685B81464AAA41D9074C6AC7E2"/>
                </w:placeholder>
                <w:temporary/>
                <w:showingPlcHdr/>
                <w15:appearance w15:val="hidden"/>
              </w:sdtPr>
              <w:sdtEndPr/>
              <w:sdtContent>
                <w:r w:rsidR="00143224" w:rsidRPr="00CB5D4A">
                  <w:rPr>
                    <w:color w:val="000000" w:themeColor="text1"/>
                    <w:sz w:val="28"/>
                  </w:rPr>
                  <w:t>Skills</w:t>
                </w:r>
              </w:sdtContent>
            </w:sdt>
          </w:p>
        </w:tc>
      </w:tr>
    </w:tbl>
    <w:tbl>
      <w:tblPr>
        <w:tblStyle w:val="TableGridLight"/>
        <w:tblW w:w="481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8320"/>
      </w:tblGrid>
      <w:tr w:rsidR="00CB5D4A" w:rsidRPr="00CB5D4A" w14:paraId="0F03AD22" w14:textId="77777777" w:rsidTr="00812FFC">
        <w:trPr>
          <w:trHeight w:val="3668"/>
        </w:trPr>
        <w:tc>
          <w:tcPr>
            <w:tcW w:w="8320" w:type="dxa"/>
          </w:tcPr>
          <w:p w14:paraId="7250CC4D" w14:textId="4D8199BD" w:rsidR="00AD08E2" w:rsidRPr="00CB5D4A" w:rsidRDefault="00AD08E2" w:rsidP="00AD08E2">
            <w:pPr>
              <w:pStyle w:val="ListBullet"/>
              <w:numPr>
                <w:ilvl w:val="0"/>
                <w:numId w:val="0"/>
              </w:numPr>
              <w:spacing w:after="80"/>
              <w:ind w:left="360" w:hanging="360"/>
              <w:rPr>
                <w:b/>
                <w:color w:val="000000" w:themeColor="text1"/>
                <w:sz w:val="24"/>
              </w:rPr>
            </w:pPr>
            <w:r w:rsidRPr="00CB5D4A">
              <w:rPr>
                <w:b/>
                <w:color w:val="000000" w:themeColor="text1"/>
                <w:sz w:val="24"/>
              </w:rPr>
              <w:t>Academic Skills</w:t>
            </w:r>
          </w:p>
          <w:p w14:paraId="33EA79A5" w14:textId="30C17F21" w:rsidR="005A559B" w:rsidRPr="00CB5D4A" w:rsidRDefault="00995B33" w:rsidP="00316CE4">
            <w:pPr>
              <w:pStyle w:val="ListBullet"/>
              <w:spacing w:after="80"/>
              <w:rPr>
                <w:color w:val="000000" w:themeColor="text1"/>
              </w:rPr>
            </w:pPr>
            <w:r w:rsidRPr="00CB5D4A">
              <w:rPr>
                <w:color w:val="000000" w:themeColor="text1"/>
              </w:rPr>
              <w:t>Achieved high standing at the UCMAS National Mental Math Competition</w:t>
            </w:r>
          </w:p>
          <w:p w14:paraId="4549791F" w14:textId="77777777" w:rsidR="005A559B" w:rsidRPr="00CB5D4A" w:rsidRDefault="00233D9A" w:rsidP="00316CE4">
            <w:pPr>
              <w:pStyle w:val="ListBullet"/>
              <w:spacing w:after="80"/>
              <w:rPr>
                <w:color w:val="000000" w:themeColor="text1"/>
              </w:rPr>
            </w:pPr>
            <w:r w:rsidRPr="00CB5D4A">
              <w:rPr>
                <w:color w:val="000000" w:themeColor="text1"/>
              </w:rPr>
              <w:t>Displayed an ability to read and understand information presented in a variety of forms in classes at Bayview SS.</w:t>
            </w:r>
          </w:p>
          <w:p w14:paraId="69E54ABF" w14:textId="6499811D" w:rsidR="00995B33" w:rsidRPr="00CB5D4A" w:rsidRDefault="006D4033" w:rsidP="00995B33">
            <w:pPr>
              <w:pStyle w:val="ListBullet"/>
              <w:spacing w:after="80"/>
              <w:rPr>
                <w:color w:val="000000" w:themeColor="text1"/>
              </w:rPr>
            </w:pPr>
            <w:r w:rsidRPr="00CB5D4A">
              <w:rPr>
                <w:color w:val="000000" w:themeColor="text1"/>
              </w:rPr>
              <w:t>Assisted immigrant from foreign country</w:t>
            </w:r>
            <w:r w:rsidR="00D73357" w:rsidRPr="00CB5D4A">
              <w:rPr>
                <w:color w:val="000000" w:themeColor="text1"/>
              </w:rPr>
              <w:t xml:space="preserve"> by being a translator</w:t>
            </w:r>
          </w:p>
          <w:p w14:paraId="223648C1" w14:textId="53AA8397" w:rsidR="008D2433" w:rsidRPr="00CB5D4A" w:rsidRDefault="008D2433" w:rsidP="00995B33">
            <w:pPr>
              <w:pStyle w:val="ListBullet"/>
              <w:spacing w:after="80"/>
              <w:rPr>
                <w:color w:val="000000" w:themeColor="text1"/>
              </w:rPr>
            </w:pPr>
            <w:r w:rsidRPr="00CB5D4A">
              <w:rPr>
                <w:color w:val="000000" w:themeColor="text1"/>
              </w:rPr>
              <w:t>Did very well in oral presentations as well as lead a public speaking club</w:t>
            </w:r>
          </w:p>
          <w:p w14:paraId="2EB86D5C" w14:textId="77A562CE" w:rsidR="00233D9A" w:rsidRPr="00CB5D4A" w:rsidRDefault="00995B33" w:rsidP="00233D9A">
            <w:pPr>
              <w:pStyle w:val="ListBullet"/>
              <w:numPr>
                <w:ilvl w:val="0"/>
                <w:numId w:val="0"/>
              </w:numPr>
              <w:spacing w:after="80"/>
              <w:rPr>
                <w:b/>
                <w:color w:val="000000" w:themeColor="text1"/>
                <w:sz w:val="24"/>
              </w:rPr>
            </w:pPr>
            <w:r w:rsidRPr="00CB5D4A">
              <w:rPr>
                <w:b/>
                <w:color w:val="000000" w:themeColor="text1"/>
                <w:sz w:val="24"/>
              </w:rPr>
              <w:t xml:space="preserve">Personal </w:t>
            </w:r>
            <w:r w:rsidR="00233D9A" w:rsidRPr="00CB5D4A">
              <w:rPr>
                <w:b/>
                <w:color w:val="000000" w:themeColor="text1"/>
                <w:sz w:val="24"/>
              </w:rPr>
              <w:t>Management Skills</w:t>
            </w:r>
          </w:p>
          <w:p w14:paraId="79B67B71" w14:textId="0B382399" w:rsidR="00D73357" w:rsidRPr="00CB5D4A" w:rsidRDefault="00D73357" w:rsidP="000B49A5">
            <w:pPr>
              <w:pStyle w:val="ListBullet"/>
              <w:spacing w:after="80"/>
              <w:rPr>
                <w:color w:val="000000" w:themeColor="text1"/>
              </w:rPr>
            </w:pPr>
            <w:r w:rsidRPr="00CB5D4A">
              <w:rPr>
                <w:color w:val="000000" w:themeColor="text1"/>
              </w:rPr>
              <w:t>Completed all school related assignments successfully and submitted them before the deadline</w:t>
            </w:r>
          </w:p>
          <w:p w14:paraId="234D8F6D" w14:textId="5A41E78B" w:rsidR="00995B33" w:rsidRPr="00CB5D4A" w:rsidRDefault="00995B33" w:rsidP="000B49A5">
            <w:pPr>
              <w:pStyle w:val="ListBullet"/>
              <w:spacing w:after="80"/>
              <w:rPr>
                <w:color w:val="000000" w:themeColor="text1"/>
              </w:rPr>
            </w:pPr>
            <w:r w:rsidRPr="00CB5D4A">
              <w:rPr>
                <w:color w:val="000000" w:themeColor="text1"/>
              </w:rPr>
              <w:t>Transferred calls from customers to the correct line and communicated effectively with them to understand the issues</w:t>
            </w:r>
          </w:p>
          <w:p w14:paraId="065CF30B" w14:textId="6C4DF4AC" w:rsidR="00995B33" w:rsidRPr="00CB5D4A" w:rsidRDefault="00995B33" w:rsidP="000B49A5">
            <w:pPr>
              <w:pStyle w:val="ListBullet"/>
              <w:spacing w:after="80"/>
              <w:rPr>
                <w:color w:val="000000" w:themeColor="text1"/>
              </w:rPr>
            </w:pPr>
            <w:r w:rsidRPr="00CB5D4A">
              <w:rPr>
                <w:color w:val="000000" w:themeColor="text1"/>
              </w:rPr>
              <w:t>Taught groups of young children karate at a karate camp and shared ideas amongst other instructors</w:t>
            </w:r>
          </w:p>
          <w:p w14:paraId="47A79E06" w14:textId="77777777" w:rsidR="000B38E7" w:rsidRDefault="00995B33" w:rsidP="000B38E7">
            <w:pPr>
              <w:pStyle w:val="ListBullet"/>
              <w:spacing w:after="80"/>
              <w:rPr>
                <w:color w:val="000000" w:themeColor="text1"/>
              </w:rPr>
            </w:pPr>
            <w:r w:rsidRPr="00CB5D4A">
              <w:rPr>
                <w:color w:val="000000" w:themeColor="text1"/>
              </w:rPr>
              <w:t xml:space="preserve">Acted as a receptionist for </w:t>
            </w:r>
            <w:r w:rsidR="00812FFC" w:rsidRPr="00CB5D4A">
              <w:rPr>
                <w:color w:val="000000" w:themeColor="text1"/>
              </w:rPr>
              <w:t>school parent–teacher interviews and made sure the interviews were running smoothly without any disturbances</w:t>
            </w:r>
          </w:p>
          <w:p w14:paraId="630BF6D2" w14:textId="04662772" w:rsidR="006D3748" w:rsidRPr="000B38E7" w:rsidRDefault="00995B33" w:rsidP="000B38E7">
            <w:pPr>
              <w:pStyle w:val="ListBullet"/>
              <w:numPr>
                <w:ilvl w:val="0"/>
                <w:numId w:val="0"/>
              </w:numPr>
              <w:spacing w:after="80"/>
              <w:rPr>
                <w:color w:val="000000" w:themeColor="text1"/>
              </w:rPr>
            </w:pPr>
            <w:r w:rsidRPr="000B38E7">
              <w:rPr>
                <w:color w:val="000000" w:themeColor="text1"/>
              </w:rPr>
              <w:t xml:space="preserve"> </w:t>
            </w:r>
            <w:r w:rsidR="006D3748" w:rsidRPr="000B38E7">
              <w:rPr>
                <w:b/>
                <w:color w:val="000000" w:themeColor="text1"/>
                <w:sz w:val="24"/>
              </w:rPr>
              <w:t>Teamwork Skills</w:t>
            </w:r>
          </w:p>
          <w:p w14:paraId="702B72B8" w14:textId="58F9B5CB" w:rsidR="006D3748" w:rsidRPr="00CB5D4A" w:rsidRDefault="00995B33" w:rsidP="006D3748">
            <w:pPr>
              <w:pStyle w:val="ListBullet"/>
              <w:spacing w:after="80"/>
              <w:rPr>
                <w:color w:val="000000" w:themeColor="text1"/>
              </w:rPr>
            </w:pPr>
            <w:r w:rsidRPr="00CB5D4A">
              <w:rPr>
                <w:color w:val="000000" w:themeColor="text1"/>
              </w:rPr>
              <w:t>Demonstrated teamwork skills by participating in Dragon Boat</w:t>
            </w:r>
          </w:p>
          <w:p w14:paraId="3BCA0114" w14:textId="0E72FBC6" w:rsidR="006D4033" w:rsidRPr="00CB5D4A" w:rsidRDefault="006D4033" w:rsidP="006D3748">
            <w:pPr>
              <w:pStyle w:val="ListBullet"/>
              <w:spacing w:after="80"/>
              <w:rPr>
                <w:color w:val="000000" w:themeColor="text1"/>
              </w:rPr>
            </w:pPr>
            <w:r w:rsidRPr="00CB5D4A">
              <w:rPr>
                <w:color w:val="000000" w:themeColor="text1"/>
              </w:rPr>
              <w:t xml:space="preserve">Worked in a group of people to help co-ordinate </w:t>
            </w:r>
            <w:r w:rsidR="00995B33" w:rsidRPr="00CB5D4A">
              <w:rPr>
                <w:color w:val="000000" w:themeColor="text1"/>
              </w:rPr>
              <w:t xml:space="preserve">and plan </w:t>
            </w:r>
            <w:r w:rsidR="005F48A4" w:rsidRPr="00CB5D4A">
              <w:rPr>
                <w:color w:val="000000" w:themeColor="text1"/>
              </w:rPr>
              <w:t xml:space="preserve">physical </w:t>
            </w:r>
            <w:r w:rsidRPr="00CB5D4A">
              <w:rPr>
                <w:color w:val="000000" w:themeColor="text1"/>
              </w:rPr>
              <w:t xml:space="preserve">activities for </w:t>
            </w:r>
            <w:r w:rsidR="005F48A4" w:rsidRPr="00CB5D4A">
              <w:rPr>
                <w:color w:val="000000" w:themeColor="text1"/>
              </w:rPr>
              <w:t xml:space="preserve">young </w:t>
            </w:r>
            <w:r w:rsidRPr="00CB5D4A">
              <w:rPr>
                <w:color w:val="000000" w:themeColor="text1"/>
              </w:rPr>
              <w:t>children</w:t>
            </w:r>
            <w:r w:rsidR="00995B33" w:rsidRPr="00CB5D4A">
              <w:rPr>
                <w:color w:val="000000" w:themeColor="text1"/>
              </w:rPr>
              <w:t xml:space="preserve"> at Family Day-Care</w:t>
            </w:r>
          </w:p>
          <w:p w14:paraId="4F982EE9" w14:textId="43D3D3AD" w:rsidR="006D4033" w:rsidRPr="00CB5D4A" w:rsidRDefault="006D4033" w:rsidP="006D3748">
            <w:pPr>
              <w:pStyle w:val="ListBullet"/>
              <w:spacing w:after="80"/>
              <w:rPr>
                <w:color w:val="000000" w:themeColor="text1"/>
              </w:rPr>
            </w:pPr>
            <w:r w:rsidRPr="00CB5D4A">
              <w:rPr>
                <w:color w:val="000000" w:themeColor="text1"/>
              </w:rPr>
              <w:t>Communicated effectively with all group m</w:t>
            </w:r>
            <w:r w:rsidR="00995B33" w:rsidRPr="00CB5D4A">
              <w:rPr>
                <w:color w:val="000000" w:themeColor="text1"/>
              </w:rPr>
              <w:t>embers during</w:t>
            </w:r>
            <w:r w:rsidR="00F1781A" w:rsidRPr="00CB5D4A">
              <w:rPr>
                <w:color w:val="000000" w:themeColor="text1"/>
              </w:rPr>
              <w:t xml:space="preserve"> school </w:t>
            </w:r>
            <w:r w:rsidR="00995B33" w:rsidRPr="00CB5D4A">
              <w:rPr>
                <w:color w:val="000000" w:themeColor="text1"/>
              </w:rPr>
              <w:t>projects</w:t>
            </w:r>
          </w:p>
          <w:p w14:paraId="2B3AF26C" w14:textId="4C28C5C9" w:rsidR="006D3748" w:rsidRPr="00CB5D4A" w:rsidRDefault="006D3748" w:rsidP="00F1781A">
            <w:pPr>
              <w:pStyle w:val="ListBullet"/>
              <w:numPr>
                <w:ilvl w:val="0"/>
                <w:numId w:val="0"/>
              </w:numPr>
              <w:spacing w:after="80"/>
              <w:ind w:left="360"/>
              <w:rPr>
                <w:color w:val="000000" w:themeColor="text1"/>
              </w:rPr>
            </w:pPr>
          </w:p>
          <w:p w14:paraId="306C5B68" w14:textId="77777777" w:rsidR="00995B33" w:rsidRPr="00CB5D4A" w:rsidRDefault="00995B33" w:rsidP="00EE67E3">
            <w:pPr>
              <w:pStyle w:val="ListBullet"/>
              <w:numPr>
                <w:ilvl w:val="0"/>
                <w:numId w:val="0"/>
              </w:numPr>
              <w:spacing w:after="80"/>
              <w:ind w:left="360" w:hanging="360"/>
              <w:rPr>
                <w:color w:val="000000" w:themeColor="text1"/>
              </w:rPr>
            </w:pPr>
          </w:p>
          <w:p w14:paraId="7E80A01A" w14:textId="1F7AE807" w:rsidR="006D3748" w:rsidRPr="00CB5D4A" w:rsidRDefault="000B49A5" w:rsidP="00EE67E3">
            <w:pPr>
              <w:pStyle w:val="ListBullet"/>
              <w:numPr>
                <w:ilvl w:val="0"/>
                <w:numId w:val="0"/>
              </w:numPr>
              <w:spacing w:after="80"/>
              <w:ind w:left="360" w:hanging="360"/>
              <w:rPr>
                <w:color w:val="000000" w:themeColor="text1"/>
              </w:rPr>
            </w:pPr>
            <w:r w:rsidRPr="00CB5D4A">
              <w:rPr>
                <w:color w:val="000000" w:themeColor="text1"/>
              </w:rPr>
              <w:t>Karate Camp Helper               Dynamic Martial Arts</w:t>
            </w:r>
            <w:r w:rsidR="00EE67E3" w:rsidRPr="00CB5D4A">
              <w:rPr>
                <w:color w:val="000000" w:themeColor="text1"/>
              </w:rPr>
              <w:t>/</w:t>
            </w:r>
            <w:r w:rsidRPr="00CB5D4A">
              <w:rPr>
                <w:color w:val="000000" w:themeColor="text1"/>
              </w:rPr>
              <w:t xml:space="preserve">               </w:t>
            </w:r>
            <w:r w:rsidR="00EE67E3" w:rsidRPr="00CB5D4A">
              <w:rPr>
                <w:color w:val="000000" w:themeColor="text1"/>
              </w:rPr>
              <w:t>Markham, ON</w:t>
            </w:r>
            <w:r w:rsidRPr="00CB5D4A">
              <w:rPr>
                <w:color w:val="000000" w:themeColor="text1"/>
              </w:rPr>
              <w:t xml:space="preserve">                </w:t>
            </w:r>
            <w:r w:rsidR="005F48A4" w:rsidRPr="00CB5D4A">
              <w:rPr>
                <w:color w:val="000000" w:themeColor="text1"/>
              </w:rPr>
              <w:t xml:space="preserve">     </w:t>
            </w:r>
            <w:r w:rsidRPr="00CB5D4A">
              <w:rPr>
                <w:color w:val="000000" w:themeColor="text1"/>
              </w:rPr>
              <w:t>2016</w:t>
            </w:r>
          </w:p>
          <w:p w14:paraId="36C75547" w14:textId="428AF1B0" w:rsidR="000B49A5" w:rsidRPr="00CB5D4A" w:rsidRDefault="00EE67E3" w:rsidP="006D3748">
            <w:pPr>
              <w:pStyle w:val="ListBullet"/>
              <w:numPr>
                <w:ilvl w:val="0"/>
                <w:numId w:val="0"/>
              </w:numPr>
              <w:spacing w:after="80"/>
              <w:ind w:left="360" w:hanging="360"/>
              <w:rPr>
                <w:color w:val="000000" w:themeColor="text1"/>
              </w:rPr>
            </w:pPr>
            <w:r w:rsidRPr="00CB5D4A">
              <w:rPr>
                <w:color w:val="000000" w:themeColor="text1"/>
              </w:rPr>
              <w:t xml:space="preserve">                                                    Camp Robin Hood</w:t>
            </w:r>
          </w:p>
          <w:p w14:paraId="601FA016" w14:textId="51777B8E" w:rsidR="005F48A4" w:rsidRPr="00CB5D4A" w:rsidRDefault="00EE67E3" w:rsidP="006D3748">
            <w:pPr>
              <w:pStyle w:val="ListBullet"/>
              <w:numPr>
                <w:ilvl w:val="0"/>
                <w:numId w:val="0"/>
              </w:numPr>
              <w:spacing w:after="80"/>
              <w:rPr>
                <w:color w:val="000000" w:themeColor="text1"/>
              </w:rPr>
            </w:pPr>
            <w:r w:rsidRPr="00CB5D4A">
              <w:rPr>
                <w:color w:val="000000" w:themeColor="text1"/>
              </w:rPr>
              <w:t>Receptionist                              Hewlett-Packard</w:t>
            </w:r>
            <w:r w:rsidR="005F48A4" w:rsidRPr="00CB5D4A">
              <w:rPr>
                <w:color w:val="000000" w:themeColor="text1"/>
              </w:rPr>
              <w:t xml:space="preserve">                       </w:t>
            </w:r>
            <w:r w:rsidRPr="00CB5D4A">
              <w:rPr>
                <w:color w:val="000000" w:themeColor="text1"/>
              </w:rPr>
              <w:t xml:space="preserve">Markham, ON                </w:t>
            </w:r>
            <w:r w:rsidR="005F48A4" w:rsidRPr="00CB5D4A">
              <w:rPr>
                <w:color w:val="000000" w:themeColor="text1"/>
              </w:rPr>
              <w:t xml:space="preserve">     </w:t>
            </w:r>
            <w:r w:rsidRPr="00CB5D4A">
              <w:rPr>
                <w:color w:val="000000" w:themeColor="text1"/>
              </w:rPr>
              <w:t>2016</w:t>
            </w:r>
          </w:p>
          <w:p w14:paraId="0EF5680D" w14:textId="77777777" w:rsidR="00995B33" w:rsidRPr="00CB5D4A" w:rsidRDefault="00995B33" w:rsidP="00995B33">
            <w:pPr>
              <w:pStyle w:val="ListBullet"/>
              <w:numPr>
                <w:ilvl w:val="0"/>
                <w:numId w:val="0"/>
              </w:numPr>
              <w:spacing w:after="80"/>
              <w:rPr>
                <w:color w:val="000000" w:themeColor="text1"/>
              </w:rPr>
            </w:pPr>
            <w:r w:rsidRPr="00CB5D4A">
              <w:rPr>
                <w:color w:val="000000" w:themeColor="text1"/>
              </w:rPr>
              <w:t xml:space="preserve">Program Plan Assistant             Family Day-care                       Markham, ON                2016-2017 </w:t>
            </w:r>
          </w:p>
          <w:p w14:paraId="0A0F1070" w14:textId="595E5EA4" w:rsidR="005F48A4" w:rsidRPr="00CB5D4A" w:rsidRDefault="005F48A4" w:rsidP="006D3748">
            <w:pPr>
              <w:pStyle w:val="ListBullet"/>
              <w:numPr>
                <w:ilvl w:val="0"/>
                <w:numId w:val="0"/>
              </w:numPr>
              <w:spacing w:after="80"/>
              <w:rPr>
                <w:color w:val="000000" w:themeColor="text1"/>
              </w:rPr>
            </w:pPr>
            <w:r w:rsidRPr="00CB5D4A">
              <w:rPr>
                <w:color w:val="000000" w:themeColor="text1"/>
              </w:rPr>
              <w:t>Receptionist                                   Bayview SS                          Richmond Hill, ON                2017</w:t>
            </w:r>
          </w:p>
          <w:p w14:paraId="4713E3EE" w14:textId="72E16363" w:rsidR="00EE67E3" w:rsidRPr="00CB5D4A" w:rsidRDefault="00EE67E3" w:rsidP="00EE67E3">
            <w:pPr>
              <w:pStyle w:val="Heading1"/>
              <w:outlineLvl w:val="0"/>
              <w:rPr>
                <w:color w:val="000000" w:themeColor="text1"/>
              </w:rPr>
            </w:pPr>
            <w:r w:rsidRPr="00CB5D4A">
              <w:rPr>
                <w:color w:val="000000" w:themeColor="text1"/>
              </w:rPr>
              <w:t>References</w:t>
            </w:r>
          </w:p>
          <w:p w14:paraId="7D83CD01" w14:textId="77777777" w:rsidR="00EE67E3" w:rsidRPr="00CB5D4A" w:rsidRDefault="00EE67E3" w:rsidP="006D3748">
            <w:pPr>
              <w:pStyle w:val="ListBullet"/>
              <w:numPr>
                <w:ilvl w:val="0"/>
                <w:numId w:val="0"/>
              </w:numPr>
              <w:spacing w:after="80"/>
              <w:rPr>
                <w:color w:val="000000" w:themeColor="text1"/>
              </w:rPr>
            </w:pPr>
          </w:p>
          <w:p w14:paraId="53D792FD" w14:textId="102ED193" w:rsidR="008A0422" w:rsidRPr="00CB5D4A" w:rsidRDefault="00EE67E3" w:rsidP="006D3748">
            <w:pPr>
              <w:pStyle w:val="ListBullet"/>
              <w:numPr>
                <w:ilvl w:val="0"/>
                <w:numId w:val="0"/>
              </w:numPr>
              <w:spacing w:after="80"/>
              <w:rPr>
                <w:color w:val="000000" w:themeColor="text1"/>
              </w:rPr>
            </w:pPr>
            <w:r w:rsidRPr="00CB5D4A">
              <w:rPr>
                <w:color w:val="000000" w:themeColor="text1"/>
              </w:rPr>
              <w:t xml:space="preserve">Paul Vasil  </w:t>
            </w:r>
            <w:r w:rsidR="008A0422" w:rsidRPr="00CB5D4A">
              <w:rPr>
                <w:color w:val="000000" w:themeColor="text1"/>
              </w:rPr>
              <w:t xml:space="preserve">                  </w:t>
            </w:r>
            <w:r w:rsidRPr="00CB5D4A">
              <w:rPr>
                <w:color w:val="000000" w:themeColor="text1"/>
              </w:rPr>
              <w:t xml:space="preserve">    CEO of Dynamic Martial Arts     </w:t>
            </w:r>
            <w:r w:rsidR="008A0422" w:rsidRPr="00CB5D4A">
              <w:rPr>
                <w:color w:val="000000" w:themeColor="text1"/>
              </w:rPr>
              <w:t xml:space="preserve">         905-940-5644</w:t>
            </w:r>
          </w:p>
          <w:p w14:paraId="6A213478" w14:textId="685E5E7F" w:rsidR="00EE67E3" w:rsidRPr="00CB5D4A" w:rsidRDefault="005F48A4" w:rsidP="006D3748">
            <w:pPr>
              <w:pStyle w:val="ListBullet"/>
              <w:numPr>
                <w:ilvl w:val="0"/>
                <w:numId w:val="0"/>
              </w:numPr>
              <w:spacing w:after="80"/>
              <w:rPr>
                <w:color w:val="000000" w:themeColor="text1"/>
              </w:rPr>
            </w:pPr>
            <w:r w:rsidRPr="00CB5D4A">
              <w:rPr>
                <w:color w:val="000000" w:themeColor="text1"/>
              </w:rPr>
              <w:t xml:space="preserve">Jasma Shah                                      ECE                                        </w:t>
            </w:r>
            <w:r w:rsidR="008D2433" w:rsidRPr="00CB5D4A">
              <w:rPr>
                <w:color w:val="000000" w:themeColor="text1"/>
              </w:rPr>
              <w:t>647-774-7593</w:t>
            </w:r>
          </w:p>
          <w:p w14:paraId="16E6D888" w14:textId="67DB38D1" w:rsidR="00EE67E3" w:rsidRPr="00CB5D4A" w:rsidRDefault="008A0422" w:rsidP="006D3748">
            <w:pPr>
              <w:pStyle w:val="ListBullet"/>
              <w:numPr>
                <w:ilvl w:val="0"/>
                <w:numId w:val="0"/>
              </w:numPr>
              <w:spacing w:after="80"/>
              <w:rPr>
                <w:color w:val="000000" w:themeColor="text1"/>
              </w:rPr>
            </w:pPr>
            <w:r w:rsidRPr="00CB5D4A">
              <w:rPr>
                <w:color w:val="000000" w:themeColor="text1"/>
              </w:rPr>
              <w:t xml:space="preserve">Mahendra Sinh </w:t>
            </w:r>
            <w:r w:rsidR="005F48A4" w:rsidRPr="00CB5D4A">
              <w:rPr>
                <w:color w:val="000000" w:themeColor="text1"/>
              </w:rPr>
              <w:t xml:space="preserve">                          Employee</w:t>
            </w:r>
            <w:r w:rsidRPr="00CB5D4A">
              <w:rPr>
                <w:color w:val="000000" w:themeColor="text1"/>
              </w:rPr>
              <w:t xml:space="preserve">             </w:t>
            </w:r>
            <w:r w:rsidR="005F48A4" w:rsidRPr="00CB5D4A">
              <w:rPr>
                <w:color w:val="000000" w:themeColor="text1"/>
              </w:rPr>
              <w:t xml:space="preserve">                     416-709-7593</w:t>
            </w:r>
          </w:p>
          <w:p w14:paraId="744826C1" w14:textId="4E77FE54" w:rsidR="00EE67E3" w:rsidRPr="00CB5D4A" w:rsidRDefault="005F48A4" w:rsidP="006D3748">
            <w:pPr>
              <w:pStyle w:val="ListBullet"/>
              <w:numPr>
                <w:ilvl w:val="0"/>
                <w:numId w:val="0"/>
              </w:numPr>
              <w:spacing w:after="80"/>
              <w:rPr>
                <w:color w:val="000000" w:themeColor="text1"/>
              </w:rPr>
            </w:pPr>
            <w:r w:rsidRPr="00CB5D4A">
              <w:rPr>
                <w:color w:val="000000" w:themeColor="text1"/>
              </w:rPr>
              <w:t xml:space="preserve">Irena Nabuda                      Geography Teacher                         905-884-4453      </w:t>
            </w:r>
          </w:p>
        </w:tc>
      </w:tr>
    </w:tbl>
    <w:tbl>
      <w:tblPr>
        <w:tblStyle w:val="TableGrid"/>
        <w:tblpPr w:leftFromText="180" w:rightFromText="180" w:vertAnchor="text" w:horzAnchor="page" w:tblpX="1342" w:tblpY="-3844"/>
        <w:tblW w:w="54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CB5D4A" w:rsidRPr="00CB5D4A" w14:paraId="3150F81F" w14:textId="77777777" w:rsidTr="000B49A5">
        <w:tc>
          <w:tcPr>
            <w:tcW w:w="725" w:type="dxa"/>
            <w:tcMar>
              <w:right w:w="216" w:type="dxa"/>
            </w:tcMar>
            <w:vAlign w:val="bottom"/>
          </w:tcPr>
          <w:p w14:paraId="753DB71F" w14:textId="77777777" w:rsidR="000B49A5" w:rsidRPr="00CB5D4A" w:rsidRDefault="000B49A5" w:rsidP="000B49A5">
            <w:pPr>
              <w:pStyle w:val="Icons"/>
              <w:rPr>
                <w:color w:val="000000" w:themeColor="text1"/>
              </w:rPr>
            </w:pPr>
            <w:r w:rsidRPr="00CB5D4A">
              <w:rPr>
                <w:noProof/>
                <w:color w:val="000000" w:themeColor="text1"/>
              </w:rPr>
              <w:lastRenderedPageBreak/>
              <mc:AlternateContent>
                <mc:Choice Requires="wpg">
                  <w:drawing>
                    <wp:inline distT="0" distB="0" distL="0" distR="0" wp14:anchorId="0A4B96BB" wp14:editId="10E232C4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01A923" id="Activities_x0020_in_x0020_circle_x0020_icon" o:spid="_x0000_s1026" alt="Activities icon" style="width:21.6pt;height:21.6pt;mso-position-horizontal-relative:char;mso-position-vertical-relative:line" coordsize="171,1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">
                      <v:shape id="Activities_x0020_icon_x0020_circle" o:spid="_x0000_s1027" alt="Activities icon circle" style="position:absolute;width:171;height:171;visibility:visible;mso-wrap-style:square;v-text-anchor:top" coordsize="3246,32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6OdwxQAA&#10;ANsAAAAPAAAAZHJzL2Rvd25yZXYueG1sRI9PawIxFMTvBb9DeEJvNWtbrGyNIoXCXiz+aaG9PTav&#10;m62blyVJNX57Iwgeh5n5DTNbJNuJA/nQOlYwHhUgiGunW24UfO7eH6YgQkTW2DkmBScKsJgP7mZY&#10;anfkDR22sREZwqFEBSbGvpQy1IYshpHribP367zFmKVvpPZ4zHDbyceimEiLLecFgz29Gar323+r&#10;YP1dpenTl/cy/Xz8rVaV6fdmo9T9MC1fQURK8Ra+tiut4PkFLl/yD5DzM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Xo53DFAAAA2wAAAA8AAAAAAAAAAAAAAAAAlwIAAGRycy9k&#10;b3ducmV2LnhtbFBLBQYAAAAABAAEAPUAAACJAwAAAAA=&#10;" path="m1623,0l1725,3,1826,13,1925,28,2023,49,2117,77,2210,109,2299,147,2386,190,2469,239,2551,291,2628,348,2701,410,2771,475,2836,545,2898,618,2955,695,3007,777,3056,860,3099,947,3137,1036,3169,1129,3197,1223,3218,1321,3233,1420,3243,1521,3246,1623,3243,1725,3233,1826,3218,1926,3197,2023,3169,2117,3137,2210,3099,2299,3056,2386,3007,2470,2955,2551,2898,2628,2836,2701,2771,2771,2701,2836,2628,2898,2551,2955,2469,3008,2386,3056,2299,3099,2210,3137,2117,3169,2023,3197,1925,3218,1826,3233,1725,3243,1623,3246,1521,3243,1420,3233,1320,3218,1223,3197,1129,3169,1036,3137,947,3099,860,3056,776,3008,695,2955,618,2898,545,2836,475,2771,410,2701,348,2628,291,2551,238,2470,190,2386,147,2299,109,2210,77,2117,49,2023,28,1926,13,1826,3,1725,,1623,3,1521,13,1420,28,1321,49,1223,77,1129,109,1036,147,947,190,860,238,777,291,695,348,618,410,545,475,475,545,410,618,348,695,291,776,239,860,190,947,147,1036,109,1129,77,1223,49,1320,28,1420,13,1521,3,1623,0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_x0020_icon_x0020_symbol_x0020_part_x0020_1" o:spid="_x0000_s1028" alt="Activities icon symbol part 1" style="position:absolute;left:56;top:80;width:14;height:13;visibility:visible;mso-wrap-style:square;v-text-anchor:top" coordsize="261,2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3bcDvwAA&#10;ANsAAAAPAAAAZHJzL2Rvd25yZXYueG1sRE/LisIwFN0L/kO4wmxEUx+IVKMUQZzNLLTq+tpc22Jz&#10;U5pY699PFoLLw3mvt52pREuNKy0rmIwjEMSZ1SXnCs7pfrQE4TyyxsoyKXiTg+2m31tjrO2Lj9Se&#10;fC5CCLsYFRTe17GULivIoBvbmjhwd9sY9AE2udQNvkK4qeQ0ihbSYMmhocCadgVlj9PTKLhck/mu&#10;/pvpa1od2vcwmfDN7JX6GXTJCoSnzn/FH/evVjAPY8OX8APk5h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fdtwO/AAAA2wAAAA8AAAAAAAAAAAAAAAAAlwIAAGRycy9kb3ducmV2&#10;LnhtbFBLBQYAAAAABAAEAPUAAACDAwAAAAA=&#10;" path="m130,0l157,3,181,10,203,22,223,38,239,58,251,80,258,104,261,131,258,157,251,181,239,204,223,223,203,239,181,251,157,259,130,261,104,259,80,251,57,239,38,223,22,204,10,181,2,157,,131,2,104,10,80,22,58,38,38,57,22,80,10,104,3,130,0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_x0020_icon_x0020_symbol_x0020_part_x0020_2" o:spid="_x0000_s1029" alt="Activities icon symbol part 2" style="position:absolute;left:80;top:80;width:14;height:13;visibility:visible;mso-wrap-style:square;v-text-anchor:top" coordsize="262,2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s3D0xAAA&#10;ANsAAAAPAAAAZHJzL2Rvd25yZXYueG1sRI/RaoNAFETfC/mH5Qb61qzaJiTWVUqhkJeUJO0HXNxb&#10;Fd274q6J9uuzhUIeh5k5w2TFZDpxocE1lhXEqwgEcWl1w5WC76+Ppy0I55E1dpZJwUwOinzxkGGq&#10;7ZVPdDn7SgQIuxQV1N73qZSurMmgW9meOHg/djDogxwqqQe8BrjpZBJFG2mw4bBQY0/vNZXteTSB&#10;ksTlYU2875/b4zjb9fg7zp9KPS6nt1cQniZ/D/+391rByw7+voQfI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rNw9MQAAADbAAAADwAAAAAAAAAAAAAAAACXAgAAZHJzL2Rv&#10;d25yZXYueG1sUEsFBgAAAAAEAAQA9QAAAIgDAAAAAA==&#10;" path="m131,0l157,3,182,10,204,22,223,38,239,58,251,80,259,104,262,131,259,157,251,181,239,204,223,223,204,239,182,251,157,259,131,261,105,259,80,251,58,239,39,223,23,204,11,181,3,157,,131,3,104,11,80,23,58,39,38,58,22,80,10,105,3,131,0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_x0020_icon_x0020_symbol_x0020_part_x0020_3" o:spid="_x0000_s1030" alt="Activities icon symbol part 3" style="position:absolute;left:105;top:80;width:14;height:13;visibility:visible;mso-wrap-style:square;v-text-anchor:top" coordsize="261,2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ci3YwQAA&#10;ANsAAAAPAAAAZHJzL2Rvd25yZXYueG1sRE9Ni8IwEL0v+B/CCF4WTXVdkdpUiiDuxYO6eh6bsS02&#10;k9LEWv+9OSzs8fG+k3VvatFR6yrLCqaTCARxbnXFhYLf03a8BOE8ssbaMil4kYN1OvhIMNb2yQfq&#10;jr4QIYRdjApK75tYSpeXZNBNbEMcuJttDfoA20LqFp8h3NRyFkULabDi0FBiQ5uS8vvxYRScL9l8&#10;0+y/9OVU77rXZzblq9kqNRr22QqEp97/i//cP1rBd1gfvoQfINM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HIt2MEAAADbAAAADwAAAAAAAAAAAAAAAACXAgAAZHJzL2Rvd25y&#10;ZXYueG1sUEsFBgAAAAAEAAQA9QAAAIUDAAAAAA==&#10;" path="m130,0l157,3,181,10,204,22,223,38,239,58,251,80,258,104,261,131,258,157,251,181,239,204,223,223,204,239,181,251,157,259,130,261,104,259,80,251,58,239,38,223,22,204,10,181,3,157,,131,3,104,10,80,22,58,38,38,58,22,80,10,104,3,130,0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5BA703FD" w14:textId="45A8DC93" w:rsidR="000B49A5" w:rsidRPr="00CB5D4A" w:rsidRDefault="000B49A5" w:rsidP="000B49A5">
            <w:pPr>
              <w:pStyle w:val="Heading1"/>
              <w:outlineLvl w:val="0"/>
              <w:rPr>
                <w:color w:val="000000" w:themeColor="text1"/>
              </w:rPr>
            </w:pPr>
            <w:r w:rsidRPr="00CB5D4A">
              <w:rPr>
                <w:color w:val="000000" w:themeColor="text1"/>
              </w:rPr>
              <w:t>Volunteer</w:t>
            </w:r>
            <w:r w:rsidR="005F48A4" w:rsidRPr="00CB5D4A">
              <w:rPr>
                <w:color w:val="000000" w:themeColor="text1"/>
              </w:rPr>
              <w:t>/WORK</w:t>
            </w:r>
            <w:r w:rsidRPr="00CB5D4A">
              <w:rPr>
                <w:color w:val="000000" w:themeColor="text1"/>
              </w:rPr>
              <w:t xml:space="preserve"> hISTORY</w:t>
            </w:r>
          </w:p>
        </w:tc>
      </w:tr>
    </w:tbl>
    <w:p w14:paraId="61AE4116" w14:textId="53389AB7" w:rsidR="00316CE4" w:rsidRPr="00CB5D4A" w:rsidRDefault="00EE67E3" w:rsidP="00316CE4">
      <w:pPr>
        <w:rPr>
          <w:color w:val="000000" w:themeColor="text1"/>
        </w:rPr>
      </w:pPr>
      <w:r w:rsidRPr="00CB5D4A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3E95B6" wp14:editId="44E4BCD7">
                <wp:simplePos x="0" y="0"/>
                <wp:positionH relativeFrom="margin">
                  <wp:posOffset>-518795</wp:posOffset>
                </wp:positionH>
                <wp:positionV relativeFrom="margin">
                  <wp:posOffset>2056765</wp:posOffset>
                </wp:positionV>
                <wp:extent cx="274320" cy="274320"/>
                <wp:effectExtent l="0" t="0" r="5080" b="5080"/>
                <wp:wrapSquare wrapText="bothSides"/>
                <wp:docPr id="4" name="Activities in circle icon" descr="Activities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320" cy="274320"/>
                          <a:chOff x="0" y="0"/>
                          <a:chExt cx="171" cy="171"/>
                        </a:xfrm>
                      </wpg:grpSpPr>
                      <wps:wsp>
                        <wps:cNvPr id="6" name="Activities icon circle" descr="Activities icon circle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1" cy="171"/>
                          </a:xfrm>
                          <a:custGeom>
                            <a:avLst/>
                            <a:gdLst>
                              <a:gd name="T0" fmla="*/ 1725 w 3246"/>
                              <a:gd name="T1" fmla="*/ 3 h 3246"/>
                              <a:gd name="T2" fmla="*/ 1925 w 3246"/>
                              <a:gd name="T3" fmla="*/ 28 h 3246"/>
                              <a:gd name="T4" fmla="*/ 2117 w 3246"/>
                              <a:gd name="T5" fmla="*/ 77 h 3246"/>
                              <a:gd name="T6" fmla="*/ 2299 w 3246"/>
                              <a:gd name="T7" fmla="*/ 147 h 3246"/>
                              <a:gd name="T8" fmla="*/ 2469 w 3246"/>
                              <a:gd name="T9" fmla="*/ 239 h 3246"/>
                              <a:gd name="T10" fmla="*/ 2628 w 3246"/>
                              <a:gd name="T11" fmla="*/ 348 h 3246"/>
                              <a:gd name="T12" fmla="*/ 2771 w 3246"/>
                              <a:gd name="T13" fmla="*/ 475 h 3246"/>
                              <a:gd name="T14" fmla="*/ 2898 w 3246"/>
                              <a:gd name="T15" fmla="*/ 618 h 3246"/>
                              <a:gd name="T16" fmla="*/ 3007 w 3246"/>
                              <a:gd name="T17" fmla="*/ 777 h 3246"/>
                              <a:gd name="T18" fmla="*/ 3099 w 3246"/>
                              <a:gd name="T19" fmla="*/ 947 h 3246"/>
                              <a:gd name="T20" fmla="*/ 3169 w 3246"/>
                              <a:gd name="T21" fmla="*/ 1129 h 3246"/>
                              <a:gd name="T22" fmla="*/ 3218 w 3246"/>
                              <a:gd name="T23" fmla="*/ 1321 h 3246"/>
                              <a:gd name="T24" fmla="*/ 3243 w 3246"/>
                              <a:gd name="T25" fmla="*/ 1521 h 3246"/>
                              <a:gd name="T26" fmla="*/ 3243 w 3246"/>
                              <a:gd name="T27" fmla="*/ 1725 h 3246"/>
                              <a:gd name="T28" fmla="*/ 3218 w 3246"/>
                              <a:gd name="T29" fmla="*/ 1926 h 3246"/>
                              <a:gd name="T30" fmla="*/ 3169 w 3246"/>
                              <a:gd name="T31" fmla="*/ 2117 h 3246"/>
                              <a:gd name="T32" fmla="*/ 3099 w 3246"/>
                              <a:gd name="T33" fmla="*/ 2299 h 3246"/>
                              <a:gd name="T34" fmla="*/ 3007 w 3246"/>
                              <a:gd name="T35" fmla="*/ 2470 h 3246"/>
                              <a:gd name="T36" fmla="*/ 2898 w 3246"/>
                              <a:gd name="T37" fmla="*/ 2628 h 3246"/>
                              <a:gd name="T38" fmla="*/ 2771 w 3246"/>
                              <a:gd name="T39" fmla="*/ 2771 h 3246"/>
                              <a:gd name="T40" fmla="*/ 2628 w 3246"/>
                              <a:gd name="T41" fmla="*/ 2898 h 3246"/>
                              <a:gd name="T42" fmla="*/ 2469 w 3246"/>
                              <a:gd name="T43" fmla="*/ 3008 h 3246"/>
                              <a:gd name="T44" fmla="*/ 2299 w 3246"/>
                              <a:gd name="T45" fmla="*/ 3099 h 3246"/>
                              <a:gd name="T46" fmla="*/ 2117 w 3246"/>
                              <a:gd name="T47" fmla="*/ 3169 h 3246"/>
                              <a:gd name="T48" fmla="*/ 1925 w 3246"/>
                              <a:gd name="T49" fmla="*/ 3218 h 3246"/>
                              <a:gd name="T50" fmla="*/ 1725 w 3246"/>
                              <a:gd name="T51" fmla="*/ 3243 h 3246"/>
                              <a:gd name="T52" fmla="*/ 1521 w 3246"/>
                              <a:gd name="T53" fmla="*/ 3243 h 3246"/>
                              <a:gd name="T54" fmla="*/ 1320 w 3246"/>
                              <a:gd name="T55" fmla="*/ 3218 h 3246"/>
                              <a:gd name="T56" fmla="*/ 1129 w 3246"/>
                              <a:gd name="T57" fmla="*/ 3169 h 3246"/>
                              <a:gd name="T58" fmla="*/ 947 w 3246"/>
                              <a:gd name="T59" fmla="*/ 3099 h 3246"/>
                              <a:gd name="T60" fmla="*/ 776 w 3246"/>
                              <a:gd name="T61" fmla="*/ 3008 h 3246"/>
                              <a:gd name="T62" fmla="*/ 618 w 3246"/>
                              <a:gd name="T63" fmla="*/ 2898 h 3246"/>
                              <a:gd name="T64" fmla="*/ 475 w 3246"/>
                              <a:gd name="T65" fmla="*/ 2771 h 3246"/>
                              <a:gd name="T66" fmla="*/ 348 w 3246"/>
                              <a:gd name="T67" fmla="*/ 2628 h 3246"/>
                              <a:gd name="T68" fmla="*/ 238 w 3246"/>
                              <a:gd name="T69" fmla="*/ 2470 h 3246"/>
                              <a:gd name="T70" fmla="*/ 147 w 3246"/>
                              <a:gd name="T71" fmla="*/ 2299 h 3246"/>
                              <a:gd name="T72" fmla="*/ 77 w 3246"/>
                              <a:gd name="T73" fmla="*/ 2117 h 3246"/>
                              <a:gd name="T74" fmla="*/ 28 w 3246"/>
                              <a:gd name="T75" fmla="*/ 1926 h 3246"/>
                              <a:gd name="T76" fmla="*/ 3 w 3246"/>
                              <a:gd name="T77" fmla="*/ 1725 h 3246"/>
                              <a:gd name="T78" fmla="*/ 3 w 3246"/>
                              <a:gd name="T79" fmla="*/ 1521 h 3246"/>
                              <a:gd name="T80" fmla="*/ 28 w 3246"/>
                              <a:gd name="T81" fmla="*/ 1321 h 3246"/>
                              <a:gd name="T82" fmla="*/ 77 w 3246"/>
                              <a:gd name="T83" fmla="*/ 1129 h 3246"/>
                              <a:gd name="T84" fmla="*/ 147 w 3246"/>
                              <a:gd name="T85" fmla="*/ 947 h 3246"/>
                              <a:gd name="T86" fmla="*/ 238 w 3246"/>
                              <a:gd name="T87" fmla="*/ 777 h 3246"/>
                              <a:gd name="T88" fmla="*/ 348 w 3246"/>
                              <a:gd name="T89" fmla="*/ 618 h 3246"/>
                              <a:gd name="T90" fmla="*/ 475 w 3246"/>
                              <a:gd name="T91" fmla="*/ 475 h 3246"/>
                              <a:gd name="T92" fmla="*/ 618 w 3246"/>
                              <a:gd name="T93" fmla="*/ 348 h 3246"/>
                              <a:gd name="T94" fmla="*/ 776 w 3246"/>
                              <a:gd name="T95" fmla="*/ 239 h 3246"/>
                              <a:gd name="T96" fmla="*/ 947 w 3246"/>
                              <a:gd name="T97" fmla="*/ 147 h 3246"/>
                              <a:gd name="T98" fmla="*/ 1129 w 3246"/>
                              <a:gd name="T99" fmla="*/ 77 h 3246"/>
                              <a:gd name="T100" fmla="*/ 1320 w 3246"/>
                              <a:gd name="T101" fmla="*/ 28 h 3246"/>
                              <a:gd name="T102" fmla="*/ 1521 w 3246"/>
                              <a:gd name="T103" fmla="*/ 3 h 3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246" h="3246">
                                <a:moveTo>
                                  <a:pt x="1623" y="0"/>
                                </a:moveTo>
                                <a:lnTo>
                                  <a:pt x="1725" y="3"/>
                                </a:lnTo>
                                <a:lnTo>
                                  <a:pt x="1826" y="13"/>
                                </a:lnTo>
                                <a:lnTo>
                                  <a:pt x="1925" y="28"/>
                                </a:lnTo>
                                <a:lnTo>
                                  <a:pt x="2023" y="49"/>
                                </a:lnTo>
                                <a:lnTo>
                                  <a:pt x="2117" y="77"/>
                                </a:lnTo>
                                <a:lnTo>
                                  <a:pt x="2210" y="109"/>
                                </a:lnTo>
                                <a:lnTo>
                                  <a:pt x="2299" y="147"/>
                                </a:lnTo>
                                <a:lnTo>
                                  <a:pt x="2386" y="190"/>
                                </a:lnTo>
                                <a:lnTo>
                                  <a:pt x="2469" y="239"/>
                                </a:lnTo>
                                <a:lnTo>
                                  <a:pt x="2551" y="291"/>
                                </a:lnTo>
                                <a:lnTo>
                                  <a:pt x="2628" y="348"/>
                                </a:lnTo>
                                <a:lnTo>
                                  <a:pt x="2701" y="410"/>
                                </a:lnTo>
                                <a:lnTo>
                                  <a:pt x="2771" y="475"/>
                                </a:lnTo>
                                <a:lnTo>
                                  <a:pt x="2836" y="545"/>
                                </a:lnTo>
                                <a:lnTo>
                                  <a:pt x="2898" y="618"/>
                                </a:lnTo>
                                <a:lnTo>
                                  <a:pt x="2955" y="695"/>
                                </a:lnTo>
                                <a:lnTo>
                                  <a:pt x="3007" y="777"/>
                                </a:lnTo>
                                <a:lnTo>
                                  <a:pt x="3056" y="860"/>
                                </a:lnTo>
                                <a:lnTo>
                                  <a:pt x="3099" y="947"/>
                                </a:lnTo>
                                <a:lnTo>
                                  <a:pt x="3137" y="1036"/>
                                </a:lnTo>
                                <a:lnTo>
                                  <a:pt x="3169" y="1129"/>
                                </a:lnTo>
                                <a:lnTo>
                                  <a:pt x="3197" y="1223"/>
                                </a:lnTo>
                                <a:lnTo>
                                  <a:pt x="3218" y="1321"/>
                                </a:lnTo>
                                <a:lnTo>
                                  <a:pt x="3233" y="1420"/>
                                </a:lnTo>
                                <a:lnTo>
                                  <a:pt x="3243" y="1521"/>
                                </a:lnTo>
                                <a:lnTo>
                                  <a:pt x="3246" y="1623"/>
                                </a:lnTo>
                                <a:lnTo>
                                  <a:pt x="3243" y="1725"/>
                                </a:lnTo>
                                <a:lnTo>
                                  <a:pt x="3233" y="1826"/>
                                </a:lnTo>
                                <a:lnTo>
                                  <a:pt x="3218" y="1926"/>
                                </a:lnTo>
                                <a:lnTo>
                                  <a:pt x="3197" y="2023"/>
                                </a:lnTo>
                                <a:lnTo>
                                  <a:pt x="3169" y="2117"/>
                                </a:lnTo>
                                <a:lnTo>
                                  <a:pt x="3137" y="2210"/>
                                </a:lnTo>
                                <a:lnTo>
                                  <a:pt x="3099" y="2299"/>
                                </a:lnTo>
                                <a:lnTo>
                                  <a:pt x="3056" y="2386"/>
                                </a:lnTo>
                                <a:lnTo>
                                  <a:pt x="3007" y="2470"/>
                                </a:lnTo>
                                <a:lnTo>
                                  <a:pt x="2955" y="2551"/>
                                </a:lnTo>
                                <a:lnTo>
                                  <a:pt x="2898" y="2628"/>
                                </a:lnTo>
                                <a:lnTo>
                                  <a:pt x="2836" y="2701"/>
                                </a:lnTo>
                                <a:lnTo>
                                  <a:pt x="2771" y="2771"/>
                                </a:lnTo>
                                <a:lnTo>
                                  <a:pt x="2701" y="2836"/>
                                </a:lnTo>
                                <a:lnTo>
                                  <a:pt x="2628" y="2898"/>
                                </a:lnTo>
                                <a:lnTo>
                                  <a:pt x="2551" y="2955"/>
                                </a:lnTo>
                                <a:lnTo>
                                  <a:pt x="2469" y="3008"/>
                                </a:lnTo>
                                <a:lnTo>
                                  <a:pt x="2386" y="3056"/>
                                </a:lnTo>
                                <a:lnTo>
                                  <a:pt x="2299" y="3099"/>
                                </a:lnTo>
                                <a:lnTo>
                                  <a:pt x="2210" y="3137"/>
                                </a:lnTo>
                                <a:lnTo>
                                  <a:pt x="2117" y="3169"/>
                                </a:lnTo>
                                <a:lnTo>
                                  <a:pt x="2023" y="3197"/>
                                </a:lnTo>
                                <a:lnTo>
                                  <a:pt x="1925" y="3218"/>
                                </a:lnTo>
                                <a:lnTo>
                                  <a:pt x="1826" y="3233"/>
                                </a:lnTo>
                                <a:lnTo>
                                  <a:pt x="1725" y="3243"/>
                                </a:lnTo>
                                <a:lnTo>
                                  <a:pt x="1623" y="3246"/>
                                </a:lnTo>
                                <a:lnTo>
                                  <a:pt x="1521" y="3243"/>
                                </a:lnTo>
                                <a:lnTo>
                                  <a:pt x="1420" y="3233"/>
                                </a:lnTo>
                                <a:lnTo>
                                  <a:pt x="1320" y="3218"/>
                                </a:lnTo>
                                <a:lnTo>
                                  <a:pt x="1223" y="3197"/>
                                </a:lnTo>
                                <a:lnTo>
                                  <a:pt x="1129" y="3169"/>
                                </a:lnTo>
                                <a:lnTo>
                                  <a:pt x="1036" y="3137"/>
                                </a:lnTo>
                                <a:lnTo>
                                  <a:pt x="947" y="3099"/>
                                </a:lnTo>
                                <a:lnTo>
                                  <a:pt x="860" y="3056"/>
                                </a:lnTo>
                                <a:lnTo>
                                  <a:pt x="776" y="3008"/>
                                </a:lnTo>
                                <a:lnTo>
                                  <a:pt x="695" y="2955"/>
                                </a:lnTo>
                                <a:lnTo>
                                  <a:pt x="618" y="2898"/>
                                </a:lnTo>
                                <a:lnTo>
                                  <a:pt x="545" y="2836"/>
                                </a:lnTo>
                                <a:lnTo>
                                  <a:pt x="475" y="2771"/>
                                </a:lnTo>
                                <a:lnTo>
                                  <a:pt x="410" y="2701"/>
                                </a:lnTo>
                                <a:lnTo>
                                  <a:pt x="348" y="2628"/>
                                </a:lnTo>
                                <a:lnTo>
                                  <a:pt x="291" y="2551"/>
                                </a:lnTo>
                                <a:lnTo>
                                  <a:pt x="238" y="2470"/>
                                </a:lnTo>
                                <a:lnTo>
                                  <a:pt x="190" y="2386"/>
                                </a:lnTo>
                                <a:lnTo>
                                  <a:pt x="147" y="2299"/>
                                </a:lnTo>
                                <a:lnTo>
                                  <a:pt x="109" y="2210"/>
                                </a:lnTo>
                                <a:lnTo>
                                  <a:pt x="77" y="2117"/>
                                </a:lnTo>
                                <a:lnTo>
                                  <a:pt x="49" y="2023"/>
                                </a:lnTo>
                                <a:lnTo>
                                  <a:pt x="28" y="1926"/>
                                </a:lnTo>
                                <a:lnTo>
                                  <a:pt x="13" y="1826"/>
                                </a:lnTo>
                                <a:lnTo>
                                  <a:pt x="3" y="1725"/>
                                </a:lnTo>
                                <a:lnTo>
                                  <a:pt x="0" y="1623"/>
                                </a:lnTo>
                                <a:lnTo>
                                  <a:pt x="3" y="1521"/>
                                </a:lnTo>
                                <a:lnTo>
                                  <a:pt x="13" y="1420"/>
                                </a:lnTo>
                                <a:lnTo>
                                  <a:pt x="28" y="1321"/>
                                </a:lnTo>
                                <a:lnTo>
                                  <a:pt x="49" y="1223"/>
                                </a:lnTo>
                                <a:lnTo>
                                  <a:pt x="77" y="1129"/>
                                </a:lnTo>
                                <a:lnTo>
                                  <a:pt x="109" y="1036"/>
                                </a:lnTo>
                                <a:lnTo>
                                  <a:pt x="147" y="947"/>
                                </a:lnTo>
                                <a:lnTo>
                                  <a:pt x="190" y="860"/>
                                </a:lnTo>
                                <a:lnTo>
                                  <a:pt x="238" y="777"/>
                                </a:lnTo>
                                <a:lnTo>
                                  <a:pt x="291" y="695"/>
                                </a:lnTo>
                                <a:lnTo>
                                  <a:pt x="348" y="618"/>
                                </a:lnTo>
                                <a:lnTo>
                                  <a:pt x="410" y="545"/>
                                </a:lnTo>
                                <a:lnTo>
                                  <a:pt x="475" y="475"/>
                                </a:lnTo>
                                <a:lnTo>
                                  <a:pt x="545" y="410"/>
                                </a:lnTo>
                                <a:lnTo>
                                  <a:pt x="618" y="348"/>
                                </a:lnTo>
                                <a:lnTo>
                                  <a:pt x="695" y="291"/>
                                </a:lnTo>
                                <a:lnTo>
                                  <a:pt x="776" y="239"/>
                                </a:lnTo>
                                <a:lnTo>
                                  <a:pt x="860" y="190"/>
                                </a:lnTo>
                                <a:lnTo>
                                  <a:pt x="947" y="147"/>
                                </a:lnTo>
                                <a:lnTo>
                                  <a:pt x="1036" y="109"/>
                                </a:lnTo>
                                <a:lnTo>
                                  <a:pt x="1129" y="77"/>
                                </a:lnTo>
                                <a:lnTo>
                                  <a:pt x="1223" y="49"/>
                                </a:lnTo>
                                <a:lnTo>
                                  <a:pt x="1320" y="28"/>
                                </a:lnTo>
                                <a:lnTo>
                                  <a:pt x="1420" y="13"/>
                                </a:lnTo>
                                <a:lnTo>
                                  <a:pt x="1521" y="3"/>
                                </a:lnTo>
                                <a:lnTo>
                                  <a:pt x="1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Activities icon symbol part 1" descr="Activities icon symbol part 1"/>
                        <wps:cNvSpPr>
                          <a:spLocks/>
                        </wps:cNvSpPr>
                        <wps:spPr bwMode="auto">
                          <a:xfrm>
                            <a:off x="56" y="80"/>
                            <a:ext cx="14" cy="13"/>
                          </a:xfrm>
                          <a:custGeom>
                            <a:avLst/>
                            <a:gdLst>
                              <a:gd name="T0" fmla="*/ 130 w 261"/>
                              <a:gd name="T1" fmla="*/ 0 h 261"/>
                              <a:gd name="T2" fmla="*/ 157 w 261"/>
                              <a:gd name="T3" fmla="*/ 3 h 261"/>
                              <a:gd name="T4" fmla="*/ 181 w 261"/>
                              <a:gd name="T5" fmla="*/ 10 h 261"/>
                              <a:gd name="T6" fmla="*/ 203 w 261"/>
                              <a:gd name="T7" fmla="*/ 22 h 261"/>
                              <a:gd name="T8" fmla="*/ 223 w 261"/>
                              <a:gd name="T9" fmla="*/ 38 h 261"/>
                              <a:gd name="T10" fmla="*/ 239 w 261"/>
                              <a:gd name="T11" fmla="*/ 58 h 261"/>
                              <a:gd name="T12" fmla="*/ 251 w 261"/>
                              <a:gd name="T13" fmla="*/ 80 h 261"/>
                              <a:gd name="T14" fmla="*/ 258 w 261"/>
                              <a:gd name="T15" fmla="*/ 104 h 261"/>
                              <a:gd name="T16" fmla="*/ 261 w 261"/>
                              <a:gd name="T17" fmla="*/ 131 h 261"/>
                              <a:gd name="T18" fmla="*/ 258 w 261"/>
                              <a:gd name="T19" fmla="*/ 157 h 261"/>
                              <a:gd name="T20" fmla="*/ 251 w 261"/>
                              <a:gd name="T21" fmla="*/ 181 h 261"/>
                              <a:gd name="T22" fmla="*/ 239 w 261"/>
                              <a:gd name="T23" fmla="*/ 204 h 261"/>
                              <a:gd name="T24" fmla="*/ 223 w 261"/>
                              <a:gd name="T25" fmla="*/ 223 h 261"/>
                              <a:gd name="T26" fmla="*/ 203 w 261"/>
                              <a:gd name="T27" fmla="*/ 239 h 261"/>
                              <a:gd name="T28" fmla="*/ 181 w 261"/>
                              <a:gd name="T29" fmla="*/ 251 h 261"/>
                              <a:gd name="T30" fmla="*/ 157 w 261"/>
                              <a:gd name="T31" fmla="*/ 259 h 261"/>
                              <a:gd name="T32" fmla="*/ 130 w 261"/>
                              <a:gd name="T33" fmla="*/ 261 h 261"/>
                              <a:gd name="T34" fmla="*/ 104 w 261"/>
                              <a:gd name="T35" fmla="*/ 259 h 261"/>
                              <a:gd name="T36" fmla="*/ 80 w 261"/>
                              <a:gd name="T37" fmla="*/ 251 h 261"/>
                              <a:gd name="T38" fmla="*/ 57 w 261"/>
                              <a:gd name="T39" fmla="*/ 239 h 261"/>
                              <a:gd name="T40" fmla="*/ 38 w 261"/>
                              <a:gd name="T41" fmla="*/ 223 h 261"/>
                              <a:gd name="T42" fmla="*/ 22 w 261"/>
                              <a:gd name="T43" fmla="*/ 204 h 261"/>
                              <a:gd name="T44" fmla="*/ 10 w 261"/>
                              <a:gd name="T45" fmla="*/ 181 h 261"/>
                              <a:gd name="T46" fmla="*/ 2 w 261"/>
                              <a:gd name="T47" fmla="*/ 157 h 261"/>
                              <a:gd name="T48" fmla="*/ 0 w 261"/>
                              <a:gd name="T49" fmla="*/ 131 h 261"/>
                              <a:gd name="T50" fmla="*/ 2 w 261"/>
                              <a:gd name="T51" fmla="*/ 104 h 261"/>
                              <a:gd name="T52" fmla="*/ 10 w 261"/>
                              <a:gd name="T53" fmla="*/ 80 h 261"/>
                              <a:gd name="T54" fmla="*/ 22 w 261"/>
                              <a:gd name="T55" fmla="*/ 58 h 261"/>
                              <a:gd name="T56" fmla="*/ 38 w 261"/>
                              <a:gd name="T57" fmla="*/ 38 h 261"/>
                              <a:gd name="T58" fmla="*/ 57 w 261"/>
                              <a:gd name="T59" fmla="*/ 22 h 261"/>
                              <a:gd name="T60" fmla="*/ 80 w 261"/>
                              <a:gd name="T61" fmla="*/ 10 h 261"/>
                              <a:gd name="T62" fmla="*/ 104 w 261"/>
                              <a:gd name="T63" fmla="*/ 3 h 261"/>
                              <a:gd name="T64" fmla="*/ 130 w 261"/>
                              <a:gd name="T65" fmla="*/ 0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157" y="3"/>
                                </a:lnTo>
                                <a:lnTo>
                                  <a:pt x="181" y="10"/>
                                </a:lnTo>
                                <a:lnTo>
                                  <a:pt x="203" y="22"/>
                                </a:lnTo>
                                <a:lnTo>
                                  <a:pt x="223" y="38"/>
                                </a:lnTo>
                                <a:lnTo>
                                  <a:pt x="239" y="58"/>
                                </a:lnTo>
                                <a:lnTo>
                                  <a:pt x="251" y="80"/>
                                </a:lnTo>
                                <a:lnTo>
                                  <a:pt x="258" y="104"/>
                                </a:lnTo>
                                <a:lnTo>
                                  <a:pt x="261" y="131"/>
                                </a:lnTo>
                                <a:lnTo>
                                  <a:pt x="258" y="157"/>
                                </a:lnTo>
                                <a:lnTo>
                                  <a:pt x="251" y="181"/>
                                </a:lnTo>
                                <a:lnTo>
                                  <a:pt x="239" y="204"/>
                                </a:lnTo>
                                <a:lnTo>
                                  <a:pt x="223" y="223"/>
                                </a:lnTo>
                                <a:lnTo>
                                  <a:pt x="203" y="239"/>
                                </a:lnTo>
                                <a:lnTo>
                                  <a:pt x="181" y="251"/>
                                </a:lnTo>
                                <a:lnTo>
                                  <a:pt x="157" y="259"/>
                                </a:lnTo>
                                <a:lnTo>
                                  <a:pt x="130" y="261"/>
                                </a:lnTo>
                                <a:lnTo>
                                  <a:pt x="104" y="259"/>
                                </a:lnTo>
                                <a:lnTo>
                                  <a:pt x="80" y="251"/>
                                </a:lnTo>
                                <a:lnTo>
                                  <a:pt x="57" y="239"/>
                                </a:lnTo>
                                <a:lnTo>
                                  <a:pt x="38" y="223"/>
                                </a:lnTo>
                                <a:lnTo>
                                  <a:pt x="22" y="204"/>
                                </a:lnTo>
                                <a:lnTo>
                                  <a:pt x="10" y="181"/>
                                </a:lnTo>
                                <a:lnTo>
                                  <a:pt x="2" y="157"/>
                                </a:lnTo>
                                <a:lnTo>
                                  <a:pt x="0" y="131"/>
                                </a:lnTo>
                                <a:lnTo>
                                  <a:pt x="2" y="104"/>
                                </a:lnTo>
                                <a:lnTo>
                                  <a:pt x="10" y="80"/>
                                </a:lnTo>
                                <a:lnTo>
                                  <a:pt x="22" y="58"/>
                                </a:lnTo>
                                <a:lnTo>
                                  <a:pt x="38" y="38"/>
                                </a:lnTo>
                                <a:lnTo>
                                  <a:pt x="57" y="22"/>
                                </a:lnTo>
                                <a:lnTo>
                                  <a:pt x="80" y="10"/>
                                </a:lnTo>
                                <a:lnTo>
                                  <a:pt x="104" y="3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Activities icon symbol part 2" descr="Activities icon symbol part 2"/>
                        <wps:cNvSpPr>
                          <a:spLocks/>
                        </wps:cNvSpPr>
                        <wps:spPr bwMode="auto">
                          <a:xfrm>
                            <a:off x="80" y="80"/>
                            <a:ext cx="14" cy="13"/>
                          </a:xfrm>
                          <a:custGeom>
                            <a:avLst/>
                            <a:gdLst>
                              <a:gd name="T0" fmla="*/ 131 w 262"/>
                              <a:gd name="T1" fmla="*/ 0 h 261"/>
                              <a:gd name="T2" fmla="*/ 157 w 262"/>
                              <a:gd name="T3" fmla="*/ 3 h 261"/>
                              <a:gd name="T4" fmla="*/ 182 w 262"/>
                              <a:gd name="T5" fmla="*/ 10 h 261"/>
                              <a:gd name="T6" fmla="*/ 204 w 262"/>
                              <a:gd name="T7" fmla="*/ 22 h 261"/>
                              <a:gd name="T8" fmla="*/ 223 w 262"/>
                              <a:gd name="T9" fmla="*/ 38 h 261"/>
                              <a:gd name="T10" fmla="*/ 239 w 262"/>
                              <a:gd name="T11" fmla="*/ 58 h 261"/>
                              <a:gd name="T12" fmla="*/ 251 w 262"/>
                              <a:gd name="T13" fmla="*/ 80 h 261"/>
                              <a:gd name="T14" fmla="*/ 259 w 262"/>
                              <a:gd name="T15" fmla="*/ 104 h 261"/>
                              <a:gd name="T16" fmla="*/ 262 w 262"/>
                              <a:gd name="T17" fmla="*/ 131 h 261"/>
                              <a:gd name="T18" fmla="*/ 259 w 262"/>
                              <a:gd name="T19" fmla="*/ 157 h 261"/>
                              <a:gd name="T20" fmla="*/ 251 w 262"/>
                              <a:gd name="T21" fmla="*/ 181 h 261"/>
                              <a:gd name="T22" fmla="*/ 239 w 262"/>
                              <a:gd name="T23" fmla="*/ 204 h 261"/>
                              <a:gd name="T24" fmla="*/ 223 w 262"/>
                              <a:gd name="T25" fmla="*/ 223 h 261"/>
                              <a:gd name="T26" fmla="*/ 204 w 262"/>
                              <a:gd name="T27" fmla="*/ 239 h 261"/>
                              <a:gd name="T28" fmla="*/ 182 w 262"/>
                              <a:gd name="T29" fmla="*/ 251 h 261"/>
                              <a:gd name="T30" fmla="*/ 157 w 262"/>
                              <a:gd name="T31" fmla="*/ 259 h 261"/>
                              <a:gd name="T32" fmla="*/ 131 w 262"/>
                              <a:gd name="T33" fmla="*/ 261 h 261"/>
                              <a:gd name="T34" fmla="*/ 105 w 262"/>
                              <a:gd name="T35" fmla="*/ 259 h 261"/>
                              <a:gd name="T36" fmla="*/ 80 w 262"/>
                              <a:gd name="T37" fmla="*/ 251 h 261"/>
                              <a:gd name="T38" fmla="*/ 58 w 262"/>
                              <a:gd name="T39" fmla="*/ 239 h 261"/>
                              <a:gd name="T40" fmla="*/ 39 w 262"/>
                              <a:gd name="T41" fmla="*/ 223 h 261"/>
                              <a:gd name="T42" fmla="*/ 23 w 262"/>
                              <a:gd name="T43" fmla="*/ 204 h 261"/>
                              <a:gd name="T44" fmla="*/ 11 w 262"/>
                              <a:gd name="T45" fmla="*/ 181 h 261"/>
                              <a:gd name="T46" fmla="*/ 3 w 262"/>
                              <a:gd name="T47" fmla="*/ 157 h 261"/>
                              <a:gd name="T48" fmla="*/ 0 w 262"/>
                              <a:gd name="T49" fmla="*/ 131 h 261"/>
                              <a:gd name="T50" fmla="*/ 3 w 262"/>
                              <a:gd name="T51" fmla="*/ 104 h 261"/>
                              <a:gd name="T52" fmla="*/ 11 w 262"/>
                              <a:gd name="T53" fmla="*/ 80 h 261"/>
                              <a:gd name="T54" fmla="*/ 23 w 262"/>
                              <a:gd name="T55" fmla="*/ 58 h 261"/>
                              <a:gd name="T56" fmla="*/ 39 w 262"/>
                              <a:gd name="T57" fmla="*/ 38 h 261"/>
                              <a:gd name="T58" fmla="*/ 58 w 262"/>
                              <a:gd name="T59" fmla="*/ 22 h 261"/>
                              <a:gd name="T60" fmla="*/ 80 w 262"/>
                              <a:gd name="T61" fmla="*/ 10 h 261"/>
                              <a:gd name="T62" fmla="*/ 105 w 262"/>
                              <a:gd name="T63" fmla="*/ 3 h 261"/>
                              <a:gd name="T64" fmla="*/ 131 w 262"/>
                              <a:gd name="T65" fmla="*/ 0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62" h="261">
                                <a:moveTo>
                                  <a:pt x="131" y="0"/>
                                </a:moveTo>
                                <a:lnTo>
                                  <a:pt x="157" y="3"/>
                                </a:lnTo>
                                <a:lnTo>
                                  <a:pt x="182" y="10"/>
                                </a:lnTo>
                                <a:lnTo>
                                  <a:pt x="204" y="22"/>
                                </a:lnTo>
                                <a:lnTo>
                                  <a:pt x="223" y="38"/>
                                </a:lnTo>
                                <a:lnTo>
                                  <a:pt x="239" y="58"/>
                                </a:lnTo>
                                <a:lnTo>
                                  <a:pt x="251" y="80"/>
                                </a:lnTo>
                                <a:lnTo>
                                  <a:pt x="259" y="104"/>
                                </a:lnTo>
                                <a:lnTo>
                                  <a:pt x="262" y="131"/>
                                </a:lnTo>
                                <a:lnTo>
                                  <a:pt x="259" y="157"/>
                                </a:lnTo>
                                <a:lnTo>
                                  <a:pt x="251" y="181"/>
                                </a:lnTo>
                                <a:lnTo>
                                  <a:pt x="239" y="204"/>
                                </a:lnTo>
                                <a:lnTo>
                                  <a:pt x="223" y="223"/>
                                </a:lnTo>
                                <a:lnTo>
                                  <a:pt x="204" y="239"/>
                                </a:lnTo>
                                <a:lnTo>
                                  <a:pt x="182" y="251"/>
                                </a:lnTo>
                                <a:lnTo>
                                  <a:pt x="157" y="259"/>
                                </a:lnTo>
                                <a:lnTo>
                                  <a:pt x="131" y="261"/>
                                </a:lnTo>
                                <a:lnTo>
                                  <a:pt x="105" y="259"/>
                                </a:lnTo>
                                <a:lnTo>
                                  <a:pt x="80" y="251"/>
                                </a:lnTo>
                                <a:lnTo>
                                  <a:pt x="58" y="239"/>
                                </a:lnTo>
                                <a:lnTo>
                                  <a:pt x="39" y="223"/>
                                </a:lnTo>
                                <a:lnTo>
                                  <a:pt x="23" y="204"/>
                                </a:lnTo>
                                <a:lnTo>
                                  <a:pt x="11" y="181"/>
                                </a:lnTo>
                                <a:lnTo>
                                  <a:pt x="3" y="157"/>
                                </a:lnTo>
                                <a:lnTo>
                                  <a:pt x="0" y="131"/>
                                </a:lnTo>
                                <a:lnTo>
                                  <a:pt x="3" y="104"/>
                                </a:lnTo>
                                <a:lnTo>
                                  <a:pt x="11" y="80"/>
                                </a:lnTo>
                                <a:lnTo>
                                  <a:pt x="23" y="58"/>
                                </a:lnTo>
                                <a:lnTo>
                                  <a:pt x="39" y="38"/>
                                </a:lnTo>
                                <a:lnTo>
                                  <a:pt x="58" y="22"/>
                                </a:lnTo>
                                <a:lnTo>
                                  <a:pt x="80" y="10"/>
                                </a:lnTo>
                                <a:lnTo>
                                  <a:pt x="105" y="3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Activities icon symbol part 3" descr="Activities icon symbol part 3"/>
                        <wps:cNvSpPr>
                          <a:spLocks/>
                        </wps:cNvSpPr>
                        <wps:spPr bwMode="auto">
                          <a:xfrm>
                            <a:off x="105" y="80"/>
                            <a:ext cx="14" cy="13"/>
                          </a:xfrm>
                          <a:custGeom>
                            <a:avLst/>
                            <a:gdLst>
                              <a:gd name="T0" fmla="*/ 130 w 261"/>
                              <a:gd name="T1" fmla="*/ 0 h 261"/>
                              <a:gd name="T2" fmla="*/ 157 w 261"/>
                              <a:gd name="T3" fmla="*/ 3 h 261"/>
                              <a:gd name="T4" fmla="*/ 181 w 261"/>
                              <a:gd name="T5" fmla="*/ 10 h 261"/>
                              <a:gd name="T6" fmla="*/ 204 w 261"/>
                              <a:gd name="T7" fmla="*/ 22 h 261"/>
                              <a:gd name="T8" fmla="*/ 223 w 261"/>
                              <a:gd name="T9" fmla="*/ 38 h 261"/>
                              <a:gd name="T10" fmla="*/ 239 w 261"/>
                              <a:gd name="T11" fmla="*/ 58 h 261"/>
                              <a:gd name="T12" fmla="*/ 251 w 261"/>
                              <a:gd name="T13" fmla="*/ 80 h 261"/>
                              <a:gd name="T14" fmla="*/ 258 w 261"/>
                              <a:gd name="T15" fmla="*/ 104 h 261"/>
                              <a:gd name="T16" fmla="*/ 261 w 261"/>
                              <a:gd name="T17" fmla="*/ 131 h 261"/>
                              <a:gd name="T18" fmla="*/ 258 w 261"/>
                              <a:gd name="T19" fmla="*/ 157 h 261"/>
                              <a:gd name="T20" fmla="*/ 251 w 261"/>
                              <a:gd name="T21" fmla="*/ 181 h 261"/>
                              <a:gd name="T22" fmla="*/ 239 w 261"/>
                              <a:gd name="T23" fmla="*/ 204 h 261"/>
                              <a:gd name="T24" fmla="*/ 223 w 261"/>
                              <a:gd name="T25" fmla="*/ 223 h 261"/>
                              <a:gd name="T26" fmla="*/ 204 w 261"/>
                              <a:gd name="T27" fmla="*/ 239 h 261"/>
                              <a:gd name="T28" fmla="*/ 181 w 261"/>
                              <a:gd name="T29" fmla="*/ 251 h 261"/>
                              <a:gd name="T30" fmla="*/ 157 w 261"/>
                              <a:gd name="T31" fmla="*/ 259 h 261"/>
                              <a:gd name="T32" fmla="*/ 130 w 261"/>
                              <a:gd name="T33" fmla="*/ 261 h 261"/>
                              <a:gd name="T34" fmla="*/ 104 w 261"/>
                              <a:gd name="T35" fmla="*/ 259 h 261"/>
                              <a:gd name="T36" fmla="*/ 80 w 261"/>
                              <a:gd name="T37" fmla="*/ 251 h 261"/>
                              <a:gd name="T38" fmla="*/ 58 w 261"/>
                              <a:gd name="T39" fmla="*/ 239 h 261"/>
                              <a:gd name="T40" fmla="*/ 38 w 261"/>
                              <a:gd name="T41" fmla="*/ 223 h 261"/>
                              <a:gd name="T42" fmla="*/ 22 w 261"/>
                              <a:gd name="T43" fmla="*/ 204 h 261"/>
                              <a:gd name="T44" fmla="*/ 10 w 261"/>
                              <a:gd name="T45" fmla="*/ 181 h 261"/>
                              <a:gd name="T46" fmla="*/ 3 w 261"/>
                              <a:gd name="T47" fmla="*/ 157 h 261"/>
                              <a:gd name="T48" fmla="*/ 0 w 261"/>
                              <a:gd name="T49" fmla="*/ 131 h 261"/>
                              <a:gd name="T50" fmla="*/ 3 w 261"/>
                              <a:gd name="T51" fmla="*/ 104 h 261"/>
                              <a:gd name="T52" fmla="*/ 10 w 261"/>
                              <a:gd name="T53" fmla="*/ 80 h 261"/>
                              <a:gd name="T54" fmla="*/ 22 w 261"/>
                              <a:gd name="T55" fmla="*/ 58 h 261"/>
                              <a:gd name="T56" fmla="*/ 38 w 261"/>
                              <a:gd name="T57" fmla="*/ 38 h 261"/>
                              <a:gd name="T58" fmla="*/ 58 w 261"/>
                              <a:gd name="T59" fmla="*/ 22 h 261"/>
                              <a:gd name="T60" fmla="*/ 80 w 261"/>
                              <a:gd name="T61" fmla="*/ 10 h 261"/>
                              <a:gd name="T62" fmla="*/ 104 w 261"/>
                              <a:gd name="T63" fmla="*/ 3 h 261"/>
                              <a:gd name="T64" fmla="*/ 130 w 261"/>
                              <a:gd name="T65" fmla="*/ 0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157" y="3"/>
                                </a:lnTo>
                                <a:lnTo>
                                  <a:pt x="181" y="10"/>
                                </a:lnTo>
                                <a:lnTo>
                                  <a:pt x="204" y="22"/>
                                </a:lnTo>
                                <a:lnTo>
                                  <a:pt x="223" y="38"/>
                                </a:lnTo>
                                <a:lnTo>
                                  <a:pt x="239" y="58"/>
                                </a:lnTo>
                                <a:lnTo>
                                  <a:pt x="251" y="80"/>
                                </a:lnTo>
                                <a:lnTo>
                                  <a:pt x="258" y="104"/>
                                </a:lnTo>
                                <a:lnTo>
                                  <a:pt x="261" y="131"/>
                                </a:lnTo>
                                <a:lnTo>
                                  <a:pt x="258" y="157"/>
                                </a:lnTo>
                                <a:lnTo>
                                  <a:pt x="251" y="181"/>
                                </a:lnTo>
                                <a:lnTo>
                                  <a:pt x="239" y="204"/>
                                </a:lnTo>
                                <a:lnTo>
                                  <a:pt x="223" y="223"/>
                                </a:lnTo>
                                <a:lnTo>
                                  <a:pt x="204" y="239"/>
                                </a:lnTo>
                                <a:lnTo>
                                  <a:pt x="181" y="251"/>
                                </a:lnTo>
                                <a:lnTo>
                                  <a:pt x="157" y="259"/>
                                </a:lnTo>
                                <a:lnTo>
                                  <a:pt x="130" y="261"/>
                                </a:lnTo>
                                <a:lnTo>
                                  <a:pt x="104" y="259"/>
                                </a:lnTo>
                                <a:lnTo>
                                  <a:pt x="80" y="251"/>
                                </a:lnTo>
                                <a:lnTo>
                                  <a:pt x="58" y="239"/>
                                </a:lnTo>
                                <a:lnTo>
                                  <a:pt x="38" y="223"/>
                                </a:lnTo>
                                <a:lnTo>
                                  <a:pt x="22" y="204"/>
                                </a:lnTo>
                                <a:lnTo>
                                  <a:pt x="10" y="181"/>
                                </a:lnTo>
                                <a:lnTo>
                                  <a:pt x="3" y="157"/>
                                </a:lnTo>
                                <a:lnTo>
                                  <a:pt x="0" y="131"/>
                                </a:lnTo>
                                <a:lnTo>
                                  <a:pt x="3" y="104"/>
                                </a:lnTo>
                                <a:lnTo>
                                  <a:pt x="10" y="80"/>
                                </a:lnTo>
                                <a:lnTo>
                                  <a:pt x="22" y="58"/>
                                </a:lnTo>
                                <a:lnTo>
                                  <a:pt x="38" y="38"/>
                                </a:lnTo>
                                <a:lnTo>
                                  <a:pt x="58" y="22"/>
                                </a:lnTo>
                                <a:lnTo>
                                  <a:pt x="80" y="10"/>
                                </a:lnTo>
                                <a:lnTo>
                                  <a:pt x="104" y="3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259342" id="Activities_x0020_in_x0020_circle_x0020_icon" o:spid="_x0000_s1026" alt="Activities icon" style="position:absolute;margin-left:-40.85pt;margin-top:161.95pt;width:21.6pt;height:21.6pt;z-index:251659264;mso-position-horizontal-relative:margin;mso-position-vertical-relative:margin" coordsize="171,1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">
                <v:shape id="Activities_x0020_icon_x0020_circle" o:spid="_x0000_s1027" alt="Activities icon circle" style="position:absolute;width:171;height:171;visibility:visible;mso-wrap-style:square;v-text-anchor:top" coordsize="3246,32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Q3B7wwAA&#10;ANoAAAAPAAAAZHJzL2Rvd25yZXYueG1sRI9BawIxFITvBf9DeIXeutlaENkaRQRhL5ZqLbS3x+Z1&#10;s3XzsiRR4783gtDjMDPfMLNFsr04kQ+dYwUvRQmCuHG641bB/nP9PAURIrLG3jEpuFCAxXz0MMNK&#10;uzNv6bSLrcgQDhUqMDEOlZShMWQxFG4gzt6v8xZjlr6V2uM5w20vx2U5kRY7zgsGB1oZag67o1Xw&#10;8V2n6euX9zL9vP9tNrUZDmar1NNjWr6BiJTif/jerrWCCdyu5Bsg51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Q3B7wwAAANoAAAAPAAAAAAAAAAAAAAAAAJcCAABkcnMvZG93&#10;bnJldi54bWxQSwUGAAAAAAQABAD1AAAAhwMAAAAA&#10;" path="m1623,0l1725,3,1826,13,1925,28,2023,49,2117,77,2210,109,2299,147,2386,190,2469,239,2551,291,2628,348,2701,410,2771,475,2836,545,2898,618,2955,695,3007,777,3056,860,3099,947,3137,1036,3169,1129,3197,1223,3218,1321,3233,1420,3243,1521,3246,1623,3243,1725,3233,1826,3218,1926,3197,2023,3169,2117,3137,2210,3099,2299,3056,2386,3007,2470,2955,2551,2898,2628,2836,2701,2771,2771,2701,2836,2628,2898,2551,2955,2469,3008,2386,3056,2299,3099,2210,3137,2117,3169,2023,3197,1925,3218,1826,3233,1725,3243,1623,3246,1521,3243,1420,3233,1320,3218,1223,3197,1129,3169,1036,3137,947,3099,860,3056,776,3008,695,2955,618,2898,545,2836,475,2771,410,2701,348,2628,291,2551,238,2470,190,2386,147,2299,109,2210,77,2117,49,2023,28,1926,13,1826,3,1725,,1623,3,1521,13,1420,28,1321,49,1223,77,1129,109,1036,147,947,190,860,238,777,291,695,348,618,410,545,475,475,545,410,618,348,695,291,776,239,860,190,947,147,1036,109,1129,77,1223,49,1320,28,1420,13,1521,3,1623,0xe" fillcolor="#77448b [3204]" stroked="f" strokeweight="0">
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</v:shape>
                <v:shape id="Activities_x0020_icon_x0020_symbol_x0020_part_x0020_1" o:spid="_x0000_s1028" alt="Activities icon symbol part 1" style="position:absolute;left:56;top:80;width:14;height:13;visibility:visible;mso-wrap-style:square;v-text-anchor:top" coordsize="261,2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pZqNwAAA&#10;ANoAAAAPAAAAZHJzL2Rvd25yZXYueG1sRE/LasJAFN0L/sNwBTfSTGKllOgoQQh204WPZn3N3Cah&#10;mTshM8b4952F4PJw3pvdaFoxUO8aywqSKAZBXFrdcKXgcs7fPkE4j6yxtUwKHuRgt51ONphqe+cj&#10;DSdfiRDCLkUFtfddKqUrazLoItsRB+7X9gZ9gH0ldY/3EG5auYzjD2mw4dBQY0f7msq/080o+Cmy&#10;1b77ftfFuT0Mj0WW8NXkSs1nY7YG4Wn0L/HT/aUVhK3hSrgBcvs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QpZqNwAAAANoAAAAPAAAAAAAAAAAAAAAAAJcCAABkcnMvZG93bnJl&#10;di54bWxQSwUGAAAAAAQABAD1AAAAhAMAAAAA&#10;" path="m130,0l157,3,181,10,203,22,223,38,239,58,251,80,258,104,261,131,258,157,251,181,239,204,223,223,203,239,181,251,157,259,130,261,104,259,80,251,57,239,38,223,22,204,10,181,2,157,,131,2,104,10,80,22,58,38,38,57,22,80,10,104,3,130,0xe" fillcolor="white [3212]" stroked="f" strokeweight="0">
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</v:shape>
                <v:shape id="Activities_x0020_icon_x0020_symbol_x0020_part_x0020_2" o:spid="_x0000_s1029" alt="Activities icon symbol part 2" style="position:absolute;left:80;top:80;width:14;height:13;visibility:visible;mso-wrap-style:square;v-text-anchor:top" coordsize="262,2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dlPvwwAA&#10;ANsAAAAPAAAAZHJzL2Rvd25yZXYueG1sRI/RaoNAEEXfC/2HZQp9a1YNCcG4SgkE8pLQpP2AwZ2q&#10;6M6Kuxrt12cLhb7NcO89cycrZtOJiQbXWFYQryIQxKXVDVcKvj6PbzsQziNr7CyTgoUcFPnzU4ap&#10;tne+0nTzlQgQdikqqL3vUyldWZNBt7I9cdC+7WDQh3WopB7wHuCmk0kUbaXBhsOFGns61FS2t9EE&#10;ShKX5w3xqV+3H+NiN+PPuFyUen2Z3/cgPM3+3/yXPulQP4bfX8IAM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dlPvwwAAANsAAAAPAAAAAAAAAAAAAAAAAJcCAABkcnMvZG93&#10;bnJldi54bWxQSwUGAAAAAAQABAD1AAAAhwMAAAAA&#10;" path="m131,0l157,3,182,10,204,22,223,38,239,58,251,80,259,104,262,131,259,157,251,181,239,204,223,223,204,239,182,251,157,259,131,261,105,259,80,251,58,239,39,223,23,204,11,181,3,157,,131,3,104,11,80,23,58,39,38,58,22,80,10,105,3,131,0xe" fillcolor="white [3212]" stroked="f" strokeweight="0">
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</v:shape>
                <v:shape id="Activities_x0020_icon_x0020_symbol_x0020_part_x0020_3" o:spid="_x0000_s1030" alt="Activities icon symbol part 3" style="position:absolute;left:105;top:80;width:14;height:13;visibility:visible;mso-wrap-style:square;v-text-anchor:top" coordsize="261,2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hq/0wQAA&#10;ANsAAAAPAAAAZHJzL2Rvd25yZXYueG1sRE9La8JAEL4X/A/LCF6K2WiLSJpVgiB68VBf52l2moRm&#10;Z0N2zePfu4VCb/PxPSfdDqYWHbWusqxgEcUgiHOrKy4UXC/7+RqE88gaa8ukYCQH283kJcVE254/&#10;qTv7QoQQdgkqKL1vEildXpJBF9mGOHDftjXoA2wLqVvsQ7ip5TKOV9JgxaGhxIZ2JeU/54dRcLtn&#10;77vm9Kbvl/rQja/Zgr/MXqnZdMg+QHga/L/4z33UYf4Sfn8JB8jN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Yav9MEAAADbAAAADwAAAAAAAAAAAAAAAACXAgAAZHJzL2Rvd25y&#10;ZXYueG1sUEsFBgAAAAAEAAQA9QAAAIUDAAAAAA==&#10;" path="m130,0l157,3,181,10,204,22,223,38,239,58,251,80,258,104,261,131,258,157,251,181,239,204,223,223,204,239,181,251,157,259,130,261,104,259,80,251,58,239,38,223,22,204,10,181,3,157,,131,3,104,10,80,22,58,38,38,58,22,80,10,104,3,130,0xe" fillcolor="white [3212]" stroked="f" strokeweight="0">
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</v:shape>
                <w10:wrap type="square" anchorx="margin" anchory="margin"/>
              </v:group>
            </w:pict>
          </mc:Fallback>
        </mc:AlternateContent>
      </w:r>
    </w:p>
    <w:sectPr w:rsidR="00316CE4" w:rsidRPr="00CB5D4A" w:rsidSect="00FE18B2">
      <w:footerReference w:type="default" r:id="rId8"/>
      <w:headerReference w:type="first" r:id="rId9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0DDDD" w14:textId="77777777" w:rsidR="007F0419" w:rsidRDefault="007F0419" w:rsidP="00F534FB">
      <w:pPr>
        <w:spacing w:after="0"/>
      </w:pPr>
      <w:r>
        <w:separator/>
      </w:r>
    </w:p>
  </w:endnote>
  <w:endnote w:type="continuationSeparator" w:id="0">
    <w:p w14:paraId="006544A6" w14:textId="77777777" w:rsidR="007F0419" w:rsidRDefault="007F0419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A16F51" w14:textId="77777777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3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351BA" w14:textId="77777777" w:rsidR="007F0419" w:rsidRDefault="007F0419" w:rsidP="00F534FB">
      <w:pPr>
        <w:spacing w:after="0"/>
      </w:pPr>
      <w:r>
        <w:separator/>
      </w:r>
    </w:p>
  </w:footnote>
  <w:footnote w:type="continuationSeparator" w:id="0">
    <w:p w14:paraId="4A57F538" w14:textId="77777777" w:rsidR="007F0419" w:rsidRDefault="007F0419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1C7B7" w14:textId="77777777"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F6E6268" wp14:editId="68C1F44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7" name="Rectangle 7" descr="Header backgroun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A723E6" id="Rectangle_x0020_7" o:spid="_x0000_s1026" alt="Header background rectangle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1697B26"/>
    <w:multiLevelType w:val="hybridMultilevel"/>
    <w:tmpl w:val="A9F49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37E9A"/>
    <w:multiLevelType w:val="hybridMultilevel"/>
    <w:tmpl w:val="73AE5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72535F"/>
    <w:multiLevelType w:val="hybridMultilevel"/>
    <w:tmpl w:val="6F28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4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5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9F"/>
    <w:rsid w:val="00002750"/>
    <w:rsid w:val="00004D4E"/>
    <w:rsid w:val="00011895"/>
    <w:rsid w:val="00013818"/>
    <w:rsid w:val="00015254"/>
    <w:rsid w:val="00024730"/>
    <w:rsid w:val="000348ED"/>
    <w:rsid w:val="00036170"/>
    <w:rsid w:val="00040CF1"/>
    <w:rsid w:val="0004158B"/>
    <w:rsid w:val="00051DFD"/>
    <w:rsid w:val="00056FE7"/>
    <w:rsid w:val="000570FF"/>
    <w:rsid w:val="00057244"/>
    <w:rsid w:val="0006454B"/>
    <w:rsid w:val="00075B13"/>
    <w:rsid w:val="00075F28"/>
    <w:rsid w:val="00092692"/>
    <w:rsid w:val="00096203"/>
    <w:rsid w:val="000A0229"/>
    <w:rsid w:val="000A7CD8"/>
    <w:rsid w:val="000B38E7"/>
    <w:rsid w:val="000B49A5"/>
    <w:rsid w:val="000E24AC"/>
    <w:rsid w:val="000E4A73"/>
    <w:rsid w:val="000F79EA"/>
    <w:rsid w:val="001033DB"/>
    <w:rsid w:val="00134F92"/>
    <w:rsid w:val="00137DC1"/>
    <w:rsid w:val="00143224"/>
    <w:rsid w:val="00145B33"/>
    <w:rsid w:val="001468F3"/>
    <w:rsid w:val="00152C3A"/>
    <w:rsid w:val="001539C4"/>
    <w:rsid w:val="0015678D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33D9A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03CA"/>
    <w:rsid w:val="00297ED0"/>
    <w:rsid w:val="002A4EDA"/>
    <w:rsid w:val="002B3FC8"/>
    <w:rsid w:val="002E6357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81F5F"/>
    <w:rsid w:val="00383057"/>
    <w:rsid w:val="0039703C"/>
    <w:rsid w:val="003974BB"/>
    <w:rsid w:val="003A091E"/>
    <w:rsid w:val="003E5D64"/>
    <w:rsid w:val="00403149"/>
    <w:rsid w:val="004037EF"/>
    <w:rsid w:val="004041F0"/>
    <w:rsid w:val="00405BAD"/>
    <w:rsid w:val="004113D8"/>
    <w:rsid w:val="00416463"/>
    <w:rsid w:val="00423827"/>
    <w:rsid w:val="00437B8B"/>
    <w:rsid w:val="00465113"/>
    <w:rsid w:val="00467F3F"/>
    <w:rsid w:val="004727C2"/>
    <w:rsid w:val="00476144"/>
    <w:rsid w:val="004915EA"/>
    <w:rsid w:val="004A001D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D61AB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559B"/>
    <w:rsid w:val="005A74EC"/>
    <w:rsid w:val="005B3D67"/>
    <w:rsid w:val="005B437C"/>
    <w:rsid w:val="005B7C70"/>
    <w:rsid w:val="005D0108"/>
    <w:rsid w:val="005E088C"/>
    <w:rsid w:val="005E6E43"/>
    <w:rsid w:val="005F4455"/>
    <w:rsid w:val="005F48A4"/>
    <w:rsid w:val="006104FF"/>
    <w:rsid w:val="00614B7C"/>
    <w:rsid w:val="0062239B"/>
    <w:rsid w:val="00625B8A"/>
    <w:rsid w:val="00644D4E"/>
    <w:rsid w:val="00647802"/>
    <w:rsid w:val="00654368"/>
    <w:rsid w:val="00663536"/>
    <w:rsid w:val="006648D4"/>
    <w:rsid w:val="00673F18"/>
    <w:rsid w:val="00676CEB"/>
    <w:rsid w:val="00683A86"/>
    <w:rsid w:val="0069300B"/>
    <w:rsid w:val="006A4C72"/>
    <w:rsid w:val="006D3748"/>
    <w:rsid w:val="006D4033"/>
    <w:rsid w:val="006D65F8"/>
    <w:rsid w:val="006E0A9F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0FF1"/>
    <w:rsid w:val="007850D1"/>
    <w:rsid w:val="007857C8"/>
    <w:rsid w:val="00785FF6"/>
    <w:rsid w:val="00790E98"/>
    <w:rsid w:val="007A729F"/>
    <w:rsid w:val="007B3F4F"/>
    <w:rsid w:val="007C0E0E"/>
    <w:rsid w:val="007C153D"/>
    <w:rsid w:val="007C333C"/>
    <w:rsid w:val="007C34A8"/>
    <w:rsid w:val="007E7052"/>
    <w:rsid w:val="007F0419"/>
    <w:rsid w:val="007F71A4"/>
    <w:rsid w:val="008030EE"/>
    <w:rsid w:val="00812148"/>
    <w:rsid w:val="00812FFC"/>
    <w:rsid w:val="00814B43"/>
    <w:rsid w:val="0083016A"/>
    <w:rsid w:val="00846AAE"/>
    <w:rsid w:val="00862754"/>
    <w:rsid w:val="00867081"/>
    <w:rsid w:val="008978E8"/>
    <w:rsid w:val="008A02C4"/>
    <w:rsid w:val="008A0422"/>
    <w:rsid w:val="008A49A0"/>
    <w:rsid w:val="008A6538"/>
    <w:rsid w:val="008D2433"/>
    <w:rsid w:val="008D4FC8"/>
    <w:rsid w:val="008D5A80"/>
    <w:rsid w:val="008D5DB1"/>
    <w:rsid w:val="008E5483"/>
    <w:rsid w:val="008F4532"/>
    <w:rsid w:val="00933CCA"/>
    <w:rsid w:val="0093795C"/>
    <w:rsid w:val="009411E8"/>
    <w:rsid w:val="00952C89"/>
    <w:rsid w:val="009540F4"/>
    <w:rsid w:val="00956B75"/>
    <w:rsid w:val="009918BB"/>
    <w:rsid w:val="009931F7"/>
    <w:rsid w:val="00994768"/>
    <w:rsid w:val="00995B33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276C"/>
    <w:rsid w:val="00AB673E"/>
    <w:rsid w:val="00AC7C34"/>
    <w:rsid w:val="00AD08E2"/>
    <w:rsid w:val="00AD121E"/>
    <w:rsid w:val="00AD518A"/>
    <w:rsid w:val="00AD6216"/>
    <w:rsid w:val="00AE2F61"/>
    <w:rsid w:val="00AE313B"/>
    <w:rsid w:val="00AE7650"/>
    <w:rsid w:val="00AF1365"/>
    <w:rsid w:val="00B112B1"/>
    <w:rsid w:val="00B1221A"/>
    <w:rsid w:val="00B204FE"/>
    <w:rsid w:val="00B25746"/>
    <w:rsid w:val="00B35D6D"/>
    <w:rsid w:val="00B47E1E"/>
    <w:rsid w:val="00B54661"/>
    <w:rsid w:val="00B55487"/>
    <w:rsid w:val="00B763B5"/>
    <w:rsid w:val="00B77B41"/>
    <w:rsid w:val="00B90654"/>
    <w:rsid w:val="00B91175"/>
    <w:rsid w:val="00BA71B3"/>
    <w:rsid w:val="00BB34BE"/>
    <w:rsid w:val="00BC0E1A"/>
    <w:rsid w:val="00BC1472"/>
    <w:rsid w:val="00BD2DD6"/>
    <w:rsid w:val="00BD55EE"/>
    <w:rsid w:val="00BE61F1"/>
    <w:rsid w:val="00BF3E3C"/>
    <w:rsid w:val="00C3233C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B5D4A"/>
    <w:rsid w:val="00CC1E5C"/>
    <w:rsid w:val="00CD1043"/>
    <w:rsid w:val="00CE2C76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357"/>
    <w:rsid w:val="00D73C98"/>
    <w:rsid w:val="00D77483"/>
    <w:rsid w:val="00D7797C"/>
    <w:rsid w:val="00D83EA1"/>
    <w:rsid w:val="00D95D20"/>
    <w:rsid w:val="00DB0B61"/>
    <w:rsid w:val="00DB1EA8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6808"/>
    <w:rsid w:val="00E5521B"/>
    <w:rsid w:val="00E607C9"/>
    <w:rsid w:val="00E61D86"/>
    <w:rsid w:val="00E61FB1"/>
    <w:rsid w:val="00E63862"/>
    <w:rsid w:val="00E665C1"/>
    <w:rsid w:val="00E72DA3"/>
    <w:rsid w:val="00E77B57"/>
    <w:rsid w:val="00E97BD9"/>
    <w:rsid w:val="00EE0848"/>
    <w:rsid w:val="00EE67E3"/>
    <w:rsid w:val="00EF742F"/>
    <w:rsid w:val="00F03B1E"/>
    <w:rsid w:val="00F03F2C"/>
    <w:rsid w:val="00F1202D"/>
    <w:rsid w:val="00F1781A"/>
    <w:rsid w:val="00F217AB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B0F18"/>
    <w:rsid w:val="00FC1B6B"/>
    <w:rsid w:val="00FE18B2"/>
    <w:rsid w:val="00FE7443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59A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paragraph" w:styleId="ListParagraph">
    <w:name w:val="List Paragraph"/>
    <w:basedOn w:val="Normal"/>
    <w:uiPriority w:val="34"/>
    <w:unhideWhenUsed/>
    <w:rsid w:val="00DB1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haileynegi/Library/Containers/com.microsoft.Word/Data/Library/Caches/4105/TM16402487/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A0CCEA8300874B895619E9CF7DC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9A487-90A4-9349-825F-160BA333EAB8}"/>
      </w:docPartPr>
      <w:docPartBody>
        <w:p w:rsidR="001C3A31" w:rsidRDefault="00710C3B">
          <w:pPr>
            <w:pStyle w:val="DCA0CCEA8300874B895619E9CF7DC476"/>
          </w:pPr>
          <w:r w:rsidRPr="00565B06">
            <w:t>Objective</w:t>
          </w:r>
        </w:p>
      </w:docPartBody>
    </w:docPart>
    <w:docPart>
      <w:docPartPr>
        <w:name w:val="C891ACE037F3924FAA7FE8A92EDC0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683DF-6708-6247-8C70-1A6ABD972CA1}"/>
      </w:docPartPr>
      <w:docPartBody>
        <w:p w:rsidR="001C3A31" w:rsidRDefault="00710C3B">
          <w:pPr>
            <w:pStyle w:val="C891ACE037F3924FAA7FE8A92EDC0949"/>
          </w:pPr>
          <w:r w:rsidRPr="00565B06">
            <w:t>Education</w:t>
          </w:r>
        </w:p>
      </w:docPartBody>
    </w:docPart>
    <w:docPart>
      <w:docPartPr>
        <w:name w:val="197C03685B81464AAA41D9074C6AC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53806-FB0E-1045-A9F5-26F92C2F2512}"/>
      </w:docPartPr>
      <w:docPartBody>
        <w:p w:rsidR="001C3A31" w:rsidRDefault="00710C3B">
          <w:pPr>
            <w:pStyle w:val="197C03685B81464AAA41D9074C6AC7E2"/>
          </w:pPr>
          <w:r w:rsidRPr="00565B06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90"/>
    <w:rsid w:val="000657F1"/>
    <w:rsid w:val="000751A6"/>
    <w:rsid w:val="00156253"/>
    <w:rsid w:val="001C3A31"/>
    <w:rsid w:val="002B3909"/>
    <w:rsid w:val="00372CB7"/>
    <w:rsid w:val="0062428E"/>
    <w:rsid w:val="00710C3B"/>
    <w:rsid w:val="00B84890"/>
    <w:rsid w:val="00CA2E3E"/>
    <w:rsid w:val="00D134FC"/>
    <w:rsid w:val="00DD246B"/>
    <w:rsid w:val="00FB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1463B1268C284BB2D284D1449023F3">
    <w:name w:val="AD1463B1268C284BB2D284D1449023F3"/>
  </w:style>
  <w:style w:type="paragraph" w:customStyle="1" w:styleId="848C4B0DADEBAE47ADA0B2B9404A8425">
    <w:name w:val="848C4B0DADEBAE47ADA0B2B9404A8425"/>
  </w:style>
  <w:style w:type="paragraph" w:customStyle="1" w:styleId="DCA0CCEA8300874B895619E9CF7DC476">
    <w:name w:val="DCA0CCEA8300874B895619E9CF7DC476"/>
  </w:style>
  <w:style w:type="paragraph" w:customStyle="1" w:styleId="CC5477C6E48CD34C8DFAD54AD185ED29">
    <w:name w:val="CC5477C6E48CD34C8DFAD54AD185ED29"/>
  </w:style>
  <w:style w:type="paragraph" w:customStyle="1" w:styleId="C891ACE037F3924FAA7FE8A92EDC0949">
    <w:name w:val="C891ACE037F3924FAA7FE8A92EDC0949"/>
  </w:style>
  <w:style w:type="paragraph" w:customStyle="1" w:styleId="8DB8BD1A27C8844FA574189DFCCED8D2">
    <w:name w:val="8DB8BD1A27C8844FA574189DFCCED8D2"/>
  </w:style>
  <w:style w:type="character" w:styleId="Emphasis">
    <w:name w:val="Emphasis"/>
    <w:basedOn w:val="DefaultParagraphFon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C0CA77FFA242074FB24061A5D6406A6D">
    <w:name w:val="C0CA77FFA242074FB24061A5D6406A6D"/>
  </w:style>
  <w:style w:type="paragraph" w:customStyle="1" w:styleId="1A7752E61EF02F4D9D4C35E876B99D22">
    <w:name w:val="1A7752E61EF02F4D9D4C35E876B99D22"/>
  </w:style>
  <w:style w:type="paragraph" w:customStyle="1" w:styleId="D9ED83DE32C19E429B78744A12741CC0">
    <w:name w:val="D9ED83DE32C19E429B78744A12741CC0"/>
  </w:style>
  <w:style w:type="paragraph" w:customStyle="1" w:styleId="A336E8E43EF27044A7FA2E27FFE06F98">
    <w:name w:val="A336E8E43EF27044A7FA2E27FFE06F98"/>
  </w:style>
  <w:style w:type="paragraph" w:customStyle="1" w:styleId="57B4647599789B4CB1A1CB2D98103B3D">
    <w:name w:val="57B4647599789B4CB1A1CB2D98103B3D"/>
  </w:style>
  <w:style w:type="paragraph" w:customStyle="1" w:styleId="9E7A16FA624D7940AD840064185FF7F6">
    <w:name w:val="9E7A16FA624D7940AD840064185FF7F6"/>
  </w:style>
  <w:style w:type="paragraph" w:customStyle="1" w:styleId="289324231E39654B9189B1ADAE49BB4C">
    <w:name w:val="289324231E39654B9189B1ADAE49BB4C"/>
  </w:style>
  <w:style w:type="paragraph" w:customStyle="1" w:styleId="108B4A72753D8F4E9FAE8436CE95F958">
    <w:name w:val="108B4A72753D8F4E9FAE8436CE95F958"/>
  </w:style>
  <w:style w:type="paragraph" w:customStyle="1" w:styleId="961468F50B68AD4887814B04F9A1C575">
    <w:name w:val="961468F50B68AD4887814B04F9A1C575"/>
  </w:style>
  <w:style w:type="paragraph" w:customStyle="1" w:styleId="1385BA146535F2478A32BEE8A7AF6039">
    <w:name w:val="1385BA146535F2478A32BEE8A7AF6039"/>
  </w:style>
  <w:style w:type="paragraph" w:customStyle="1" w:styleId="2EF51F8E9FE8324082A7DF8004E9E201">
    <w:name w:val="2EF51F8E9FE8324082A7DF8004E9E201"/>
  </w:style>
  <w:style w:type="paragraph" w:customStyle="1" w:styleId="CFD16C682A148C41B2DA7BB5DFB2A066">
    <w:name w:val="CFD16C682A148C41B2DA7BB5DFB2A066"/>
  </w:style>
  <w:style w:type="paragraph" w:customStyle="1" w:styleId="21A2FF171A58664181A2327CB9CFBB3D">
    <w:name w:val="21A2FF171A58664181A2327CB9CFBB3D"/>
  </w:style>
  <w:style w:type="paragraph" w:customStyle="1" w:styleId="C43CD7E3C5F730448480AE03470973BC">
    <w:name w:val="C43CD7E3C5F730448480AE03470973BC"/>
  </w:style>
  <w:style w:type="paragraph" w:customStyle="1" w:styleId="C826D6838126EB4D89C18654C04728D5">
    <w:name w:val="C826D6838126EB4D89C18654C04728D5"/>
  </w:style>
  <w:style w:type="paragraph" w:customStyle="1" w:styleId="7857CD86DC4C6D45B31A6A2620068DFA">
    <w:name w:val="7857CD86DC4C6D45B31A6A2620068DFA"/>
  </w:style>
  <w:style w:type="paragraph" w:customStyle="1" w:styleId="8F5982136F21E04FBC6B8101CAE0E9D2">
    <w:name w:val="8F5982136F21E04FBC6B8101CAE0E9D2"/>
  </w:style>
  <w:style w:type="paragraph" w:customStyle="1" w:styleId="857AC306CD63634E8493E2F9120A8937">
    <w:name w:val="857AC306CD63634E8493E2F9120A8937"/>
  </w:style>
  <w:style w:type="paragraph" w:customStyle="1" w:styleId="78DDDCEA557B904DB0FB2AE648D3C4F1">
    <w:name w:val="78DDDCEA557B904DB0FB2AE648D3C4F1"/>
  </w:style>
  <w:style w:type="paragraph" w:customStyle="1" w:styleId="C395AE214D278B49907F15EC4F85CA3E">
    <w:name w:val="C395AE214D278B49907F15EC4F85CA3E"/>
  </w:style>
  <w:style w:type="paragraph" w:customStyle="1" w:styleId="197C03685B81464AAA41D9074C6AC7E2">
    <w:name w:val="197C03685B81464AAA41D9074C6AC7E2"/>
  </w:style>
  <w:style w:type="paragraph" w:customStyle="1" w:styleId="5E47B9BE91C4264583ECB88F3E3AA1C0">
    <w:name w:val="5E47B9BE91C4264583ECB88F3E3AA1C0"/>
  </w:style>
  <w:style w:type="paragraph" w:customStyle="1" w:styleId="FC5FFE92CE3CF349832551F3C1DF8CE6">
    <w:name w:val="FC5FFE92CE3CF349832551F3C1DF8CE6"/>
  </w:style>
  <w:style w:type="paragraph" w:customStyle="1" w:styleId="997329549B3FF14A865CA9B48CAD9F39">
    <w:name w:val="997329549B3FF14A865CA9B48CAD9F39"/>
  </w:style>
  <w:style w:type="paragraph" w:customStyle="1" w:styleId="299CF195EC4B7844957072BEBE456E59">
    <w:name w:val="299CF195EC4B7844957072BEBE456E59"/>
  </w:style>
  <w:style w:type="paragraph" w:customStyle="1" w:styleId="F629A543348EB449B24A1F7386D963DB">
    <w:name w:val="F629A543348EB449B24A1F7386D963DB"/>
  </w:style>
  <w:style w:type="paragraph" w:customStyle="1" w:styleId="0D02ECE8D410844D84040D83B6B673E2">
    <w:name w:val="0D02ECE8D410844D84040D83B6B673E2"/>
  </w:style>
  <w:style w:type="paragraph" w:customStyle="1" w:styleId="0AAC07933EBA0F4FAFDA9A9A345269C8">
    <w:name w:val="0AAC07933EBA0F4FAFDA9A9A345269C8"/>
  </w:style>
  <w:style w:type="paragraph" w:customStyle="1" w:styleId="0B394ED6DE1C3C408B54D5922C68DDDD">
    <w:name w:val="0B394ED6DE1C3C408B54D5922C68DDDD"/>
    <w:rsid w:val="00B84890"/>
  </w:style>
  <w:style w:type="paragraph" w:customStyle="1" w:styleId="A584671D9D08C843AD067C3BFECEA6A4">
    <w:name w:val="A584671D9D08C843AD067C3BFECEA6A4"/>
    <w:rsid w:val="00B84890"/>
  </w:style>
  <w:style w:type="paragraph" w:customStyle="1" w:styleId="0DE10D6254ABC146A60A8693D2E6EAAF">
    <w:name w:val="0DE10D6254ABC146A60A8693D2E6EAAF"/>
    <w:rsid w:val="00B84890"/>
  </w:style>
  <w:style w:type="paragraph" w:customStyle="1" w:styleId="BF7FED98EE229E4FAF2889C2D6155E01">
    <w:name w:val="BF7FED98EE229E4FAF2889C2D6155E01"/>
    <w:rsid w:val="001C3A31"/>
  </w:style>
  <w:style w:type="paragraph" w:customStyle="1" w:styleId="177E846A96FA4F47BFC97A6B00166E94">
    <w:name w:val="177E846A96FA4F47BFC97A6B00166E94"/>
    <w:rsid w:val="001C3A31"/>
  </w:style>
  <w:style w:type="paragraph" w:customStyle="1" w:styleId="C9982DDAACE39147AFC34D5A2545DBCF">
    <w:name w:val="C9982DDAACE39147AFC34D5A2545DBCF"/>
    <w:rsid w:val="001C3A31"/>
  </w:style>
  <w:style w:type="paragraph" w:customStyle="1" w:styleId="E737B888952A36479FBFC9A2950B9878">
    <w:name w:val="E737B888952A36479FBFC9A2950B9878"/>
    <w:rsid w:val="001C3A31"/>
  </w:style>
  <w:style w:type="paragraph" w:customStyle="1" w:styleId="28F319EFD8CAA842B82D31F94A33FD23">
    <w:name w:val="28F319EFD8CAA842B82D31F94A33FD23"/>
    <w:rsid w:val="001C3A31"/>
  </w:style>
  <w:style w:type="paragraph" w:customStyle="1" w:styleId="6248EAF14656154ABB7F2C263D03919E">
    <w:name w:val="6248EAF14656154ABB7F2C263D03919E"/>
    <w:rsid w:val="001C3A31"/>
  </w:style>
  <w:style w:type="paragraph" w:customStyle="1" w:styleId="0B48F2655E769147B6E504C7C86AE3DD">
    <w:name w:val="0B48F2655E769147B6E504C7C86AE3DD"/>
    <w:rsid w:val="001C3A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design).dotx</Template>
  <TotalTime>261</TotalTime>
  <Pages>2</Pages>
  <Words>405</Words>
  <Characters>2314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cp:lastPrinted>2017-07-26T01:57:00Z</cp:lastPrinted>
  <dcterms:created xsi:type="dcterms:W3CDTF">2017-07-20T14:14:00Z</dcterms:created>
  <dcterms:modified xsi:type="dcterms:W3CDTF">2018-03-25T04:34:00Z</dcterms:modified>
  <cp:category/>
  <cp:contentStatus/>
</cp:coreProperties>
</file>